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D33E9" w14:textId="77777777" w:rsidR="002A35FC" w:rsidRDefault="002A35FC" w:rsidP="002A3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3CD2785" w14:textId="77777777" w:rsidR="002A35FC" w:rsidRDefault="002A35FC" w:rsidP="002A3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Suffolk. Husbandman.</w:t>
      </w:r>
    </w:p>
    <w:p w14:paraId="3071E3CC" w14:textId="77777777" w:rsidR="002A35FC" w:rsidRDefault="002A35FC" w:rsidP="002A35FC">
      <w:pPr>
        <w:rPr>
          <w:rFonts w:ascii="Times New Roman" w:hAnsi="Times New Roman" w:cs="Times New Roman"/>
        </w:rPr>
      </w:pPr>
    </w:p>
    <w:p w14:paraId="1C3CE8B8" w14:textId="77777777" w:rsidR="002A35FC" w:rsidRDefault="002A35FC" w:rsidP="002A35FC">
      <w:pPr>
        <w:rPr>
          <w:rFonts w:ascii="Times New Roman" w:hAnsi="Times New Roman" w:cs="Times New Roman"/>
        </w:rPr>
      </w:pPr>
    </w:p>
    <w:p w14:paraId="67B8ABFD" w14:textId="77777777" w:rsidR="002A35FC" w:rsidRDefault="002A35FC" w:rsidP="002A3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Neweport</w:t>
      </w:r>
      <w:proofErr w:type="spellEnd"/>
      <w:r>
        <w:rPr>
          <w:rFonts w:ascii="Times New Roman" w:hAnsi="Times New Roman" w:cs="Times New Roman"/>
        </w:rPr>
        <w:t xml:space="preserve"> of Ipswich(q.v.) brought a plaint of debt against him,</w:t>
      </w:r>
    </w:p>
    <w:p w14:paraId="32AAFE40" w14:textId="77777777" w:rsidR="002A35FC" w:rsidRDefault="002A35FC" w:rsidP="002A35F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</w:t>
      </w:r>
      <w:proofErr w:type="spellStart"/>
      <w:r>
        <w:rPr>
          <w:rFonts w:ascii="Times New Roman" w:hAnsi="Times New Roman" w:cs="Times New Roman"/>
        </w:rPr>
        <w:t>Renold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Worlingham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Deye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Lybbard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Worlingham</w:t>
      </w:r>
      <w:proofErr w:type="spellEnd"/>
      <w:r>
        <w:rPr>
          <w:rFonts w:ascii="Times New Roman" w:hAnsi="Times New Roman" w:cs="Times New Roman"/>
        </w:rPr>
        <w:t>(ibid.).</w:t>
      </w:r>
    </w:p>
    <w:p w14:paraId="64E8A1F5" w14:textId="77777777" w:rsidR="002A35FC" w:rsidRDefault="002A35FC" w:rsidP="002A3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8207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B9A237F" w14:textId="77777777" w:rsidR="002A35FC" w:rsidRDefault="002A35FC" w:rsidP="002A35FC">
      <w:pPr>
        <w:rPr>
          <w:rFonts w:ascii="Times New Roman" w:hAnsi="Times New Roman" w:cs="Times New Roman"/>
        </w:rPr>
      </w:pPr>
    </w:p>
    <w:p w14:paraId="7350A3C3" w14:textId="77777777" w:rsidR="002A35FC" w:rsidRDefault="002A35FC" w:rsidP="002A35FC">
      <w:pPr>
        <w:rPr>
          <w:rFonts w:ascii="Times New Roman" w:hAnsi="Times New Roman" w:cs="Times New Roman"/>
        </w:rPr>
      </w:pPr>
    </w:p>
    <w:p w14:paraId="77A76DDE" w14:textId="77777777" w:rsidR="002A35FC" w:rsidRDefault="002A35FC" w:rsidP="002A3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July 2018</w:t>
      </w:r>
    </w:p>
    <w:p w14:paraId="458B2203" w14:textId="77777777" w:rsidR="006B2F86" w:rsidRPr="00E71FC3" w:rsidRDefault="002A35F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7B6F8" w14:textId="77777777" w:rsidR="002A35FC" w:rsidRDefault="002A35FC" w:rsidP="00E71FC3">
      <w:r>
        <w:separator/>
      </w:r>
    </w:p>
  </w:endnote>
  <w:endnote w:type="continuationSeparator" w:id="0">
    <w:p w14:paraId="62BB2983" w14:textId="77777777" w:rsidR="002A35FC" w:rsidRDefault="002A35F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DFBE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4B0AC" w14:textId="77777777" w:rsidR="002A35FC" w:rsidRDefault="002A35FC" w:rsidP="00E71FC3">
      <w:r>
        <w:separator/>
      </w:r>
    </w:p>
  </w:footnote>
  <w:footnote w:type="continuationSeparator" w:id="0">
    <w:p w14:paraId="04AD1988" w14:textId="77777777" w:rsidR="002A35FC" w:rsidRDefault="002A35F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FC"/>
    <w:rsid w:val="001A7C09"/>
    <w:rsid w:val="002A35F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D105"/>
  <w15:chartTrackingRefBased/>
  <w15:docId w15:val="{39F37A3B-8CBD-4126-9A20-0682CE03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5F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A3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2018-08-15T20:38:00Z</dcterms:created>
  <dcterms:modified xsi:type="dcterms:W3CDTF">2018-08-15T20:39:00Z</dcterms:modified>
</cp:coreProperties>
</file>