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6ED48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Robert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fl.1485)</w:t>
      </w:r>
    </w:p>
    <w:p w14:paraId="72A9CFCD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Servant of Robert </w:t>
      </w:r>
      <w:proofErr w:type="spellStart"/>
      <w:r>
        <w:rPr>
          <w:rFonts w:eastAsia="Times New Roman" w:cs="Times New Roman"/>
          <w:szCs w:val="24"/>
        </w:rPr>
        <w:t>Ryngebourne</w:t>
      </w:r>
      <w:proofErr w:type="spellEnd"/>
      <w:r>
        <w:rPr>
          <w:rFonts w:eastAsia="Times New Roman" w:cs="Times New Roman"/>
          <w:szCs w:val="24"/>
        </w:rPr>
        <w:t>(q.v.).</w:t>
      </w:r>
    </w:p>
    <w:p w14:paraId="7795DF4F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</w:p>
    <w:p w14:paraId="4BA4D302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</w:p>
    <w:p w14:paraId="0D3FD091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6 Sep.1485</w:t>
      </w:r>
      <w:r>
        <w:rPr>
          <w:rFonts w:eastAsia="Times New Roman" w:cs="Times New Roman"/>
          <w:szCs w:val="24"/>
        </w:rPr>
        <w:tab/>
        <w:t>Robert bequeathed him 6s 8d.</w:t>
      </w:r>
    </w:p>
    <w:p w14:paraId="6431002C" w14:textId="77777777" w:rsidR="00002BD3" w:rsidRDefault="00002BD3" w:rsidP="00002BD3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pp.443-5)</w:t>
      </w:r>
    </w:p>
    <w:p w14:paraId="46E08C59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</w:p>
    <w:p w14:paraId="2F750F8B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</w:p>
    <w:p w14:paraId="38E21FD6" w14:textId="77777777" w:rsidR="00002BD3" w:rsidRDefault="00002BD3" w:rsidP="00002BD3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11 November 2022</w:t>
      </w:r>
    </w:p>
    <w:p w14:paraId="709F906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852AA" w14:textId="77777777" w:rsidR="00002BD3" w:rsidRDefault="00002BD3" w:rsidP="009139A6">
      <w:r>
        <w:separator/>
      </w:r>
    </w:p>
  </w:endnote>
  <w:endnote w:type="continuationSeparator" w:id="0">
    <w:p w14:paraId="750CFE91" w14:textId="77777777" w:rsidR="00002BD3" w:rsidRDefault="00002BD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5F5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E8D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6AC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3E383" w14:textId="77777777" w:rsidR="00002BD3" w:rsidRDefault="00002BD3" w:rsidP="009139A6">
      <w:r>
        <w:separator/>
      </w:r>
    </w:p>
  </w:footnote>
  <w:footnote w:type="continuationSeparator" w:id="0">
    <w:p w14:paraId="61954515" w14:textId="77777777" w:rsidR="00002BD3" w:rsidRDefault="00002BD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CC28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5CD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C62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BD3"/>
    <w:rsid w:val="00002BD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1571D"/>
  <w15:chartTrackingRefBased/>
  <w15:docId w15:val="{20F5834F-016C-4E1D-A323-AA7DC91E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2022-11-11T20:44:00Z</dcterms:created>
  <dcterms:modified xsi:type="dcterms:W3CDTF">2022-11-11T20:44:00Z</dcterms:modified>
</cp:coreProperties>
</file>