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9B" w:rsidRDefault="0006699B" w:rsidP="000669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UNKNOWN (BRO…)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(fl.1418)</w:t>
      </w:r>
    </w:p>
    <w:p w:rsidR="0006699B" w:rsidRDefault="0006699B" w:rsidP="000669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699B" w:rsidRDefault="0006699B" w:rsidP="000669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699B" w:rsidRDefault="0006699B" w:rsidP="000669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Dec.1418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Prees</w:t>
      </w:r>
      <w:proofErr w:type="spellEnd"/>
      <w:r>
        <w:rPr>
          <w:rFonts w:ascii="Times New Roman" w:hAnsi="Times New Roman" w:cs="Times New Roman"/>
          <w:sz w:val="24"/>
          <w:szCs w:val="24"/>
        </w:rPr>
        <w:t>, Shropshire,</w:t>
      </w:r>
    </w:p>
    <w:p w:rsidR="0006699B" w:rsidRDefault="0006699B" w:rsidP="000669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Sir Gilbert Talbot(q.v.) in Shropshire and the</w:t>
      </w:r>
    </w:p>
    <w:p w:rsidR="0006699B" w:rsidRDefault="0006699B" w:rsidP="000669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adjacent Welsh Marches.</w:t>
      </w:r>
    </w:p>
    <w:p w:rsidR="0006699B" w:rsidRDefault="0006699B" w:rsidP="000669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21-318)</w:t>
      </w:r>
    </w:p>
    <w:p w:rsidR="0006699B" w:rsidRDefault="0006699B" w:rsidP="000669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699B" w:rsidRDefault="0006699B" w:rsidP="000669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699B" w:rsidRPr="008034F6" w:rsidRDefault="0006699B" w:rsidP="000669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2016</w:t>
      </w:r>
    </w:p>
    <w:p w:rsidR="006B2F86" w:rsidRPr="0006699B" w:rsidRDefault="0006699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06699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9B" w:rsidRDefault="0006699B" w:rsidP="00E71FC3">
      <w:pPr>
        <w:spacing w:after="0" w:line="240" w:lineRule="auto"/>
      </w:pPr>
      <w:r>
        <w:separator/>
      </w:r>
    </w:p>
  </w:endnote>
  <w:endnote w:type="continuationSeparator" w:id="0">
    <w:p w:rsidR="0006699B" w:rsidRDefault="0006699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9B" w:rsidRDefault="0006699B" w:rsidP="00E71FC3">
      <w:pPr>
        <w:spacing w:after="0" w:line="240" w:lineRule="auto"/>
      </w:pPr>
      <w:r>
        <w:separator/>
      </w:r>
    </w:p>
  </w:footnote>
  <w:footnote w:type="continuationSeparator" w:id="0">
    <w:p w:rsidR="0006699B" w:rsidRDefault="0006699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9B"/>
    <w:rsid w:val="0006699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DABF"/>
  <w15:chartTrackingRefBased/>
  <w15:docId w15:val="{FA1ED41A-D353-4DE8-A675-11FF25B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2016-03-26T21:56:00Z</dcterms:created>
  <dcterms:modified xsi:type="dcterms:W3CDTF">2016-03-26T21:59:00Z</dcterms:modified>
</cp:coreProperties>
</file>