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UNKNOWN (W…)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(fl.1433)</w:t>
      </w:r>
    </w:p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Jan.1433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those who held 3¾ knights’ fees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Linslade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Chalmscott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Buckinghamshire.</w:t>
      </w:r>
    </w:p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24-112)</w:t>
      </w:r>
    </w:p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43081A" w:rsidRDefault="0043081A" w:rsidP="004308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June 2016</w:t>
      </w:r>
      <w:bookmarkStart w:id="0" w:name="_GoBack"/>
      <w:bookmarkEnd w:id="0"/>
    </w:p>
    <w:sectPr w:rsidR="006B2F86" w:rsidRPr="004308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81A" w:rsidRDefault="0043081A" w:rsidP="00E71FC3">
      <w:pPr>
        <w:spacing w:after="0" w:line="240" w:lineRule="auto"/>
      </w:pPr>
      <w:r>
        <w:separator/>
      </w:r>
    </w:p>
  </w:endnote>
  <w:endnote w:type="continuationSeparator" w:id="0">
    <w:p w:rsidR="0043081A" w:rsidRDefault="004308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81A" w:rsidRDefault="0043081A" w:rsidP="00E71FC3">
      <w:pPr>
        <w:spacing w:after="0" w:line="240" w:lineRule="auto"/>
      </w:pPr>
      <w:r>
        <w:separator/>
      </w:r>
    </w:p>
  </w:footnote>
  <w:footnote w:type="continuationSeparator" w:id="0">
    <w:p w:rsidR="0043081A" w:rsidRDefault="004308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1A"/>
    <w:rsid w:val="0043081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85B4"/>
  <w15:chartTrackingRefBased/>
  <w15:docId w15:val="{96FD88DD-9063-44FC-9611-6B643A6E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2016-06-09T19:58:00Z</dcterms:created>
  <dcterms:modified xsi:type="dcterms:W3CDTF">2016-06-09T20:00:00Z</dcterms:modified>
</cp:coreProperties>
</file>