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B68FB" w14:textId="77777777" w:rsidR="00F307F2" w:rsidRDefault="00F307F2" w:rsidP="00F307F2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Roger UNKNOWN (Q … )</w:t>
      </w:r>
      <w:r>
        <w:rPr>
          <w:rStyle w:val="Hyperlink"/>
          <w:color w:val="auto"/>
          <w:u w:val="none"/>
        </w:rPr>
        <w:t xml:space="preserve">      (fl.1450)</w:t>
      </w:r>
    </w:p>
    <w:p w14:paraId="46A71F2E" w14:textId="77777777" w:rsidR="00F307F2" w:rsidRDefault="00F307F2" w:rsidP="00F307F2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14:paraId="1463F1D1" w14:textId="77777777" w:rsidR="00F307F2" w:rsidRDefault="00F307F2" w:rsidP="00F307F2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14:paraId="5940AB0D" w14:textId="77777777" w:rsidR="00F307F2" w:rsidRDefault="00F307F2" w:rsidP="00F307F2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14:paraId="20EF008B" w14:textId="77777777" w:rsidR="00F307F2" w:rsidRDefault="00F307F2" w:rsidP="00F307F2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He made a plaint of trespass and taking a horse against Thomas </w:t>
      </w:r>
      <w:proofErr w:type="spellStart"/>
      <w:r>
        <w:rPr>
          <w:rStyle w:val="Hyperlink"/>
          <w:color w:val="auto"/>
          <w:u w:val="none"/>
        </w:rPr>
        <w:t>Reyner</w:t>
      </w:r>
      <w:proofErr w:type="spellEnd"/>
    </w:p>
    <w:p w14:paraId="0BF4A0C7" w14:textId="77777777" w:rsidR="00F307F2" w:rsidRDefault="00F307F2" w:rsidP="00F307F2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of Winchester, Hampshire(q.v.).</w:t>
      </w:r>
    </w:p>
    <w:p w14:paraId="42C8A252" w14:textId="77777777" w:rsidR="00F307F2" w:rsidRDefault="00F307F2" w:rsidP="00F307F2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14:paraId="26080E30" w14:textId="77777777" w:rsidR="00F307F2" w:rsidRDefault="00F307F2" w:rsidP="00F307F2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</w:p>
    <w:p w14:paraId="1E151E95" w14:textId="77777777" w:rsidR="00F307F2" w:rsidRDefault="00F307F2" w:rsidP="00F307F2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</w:p>
    <w:p w14:paraId="2B42F71F" w14:textId="77777777" w:rsidR="00F307F2" w:rsidRDefault="00F307F2" w:rsidP="00F307F2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22 April 2017</w:t>
      </w:r>
    </w:p>
    <w:p w14:paraId="040B223B" w14:textId="77777777" w:rsidR="006B2F86" w:rsidRPr="00E71FC3" w:rsidRDefault="00F307F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19670" w14:textId="77777777" w:rsidR="00F307F2" w:rsidRDefault="00F307F2" w:rsidP="00E71FC3">
      <w:pPr>
        <w:spacing w:after="0" w:line="240" w:lineRule="auto"/>
      </w:pPr>
      <w:r>
        <w:separator/>
      </w:r>
    </w:p>
  </w:endnote>
  <w:endnote w:type="continuationSeparator" w:id="0">
    <w:p w14:paraId="5E626F72" w14:textId="77777777" w:rsidR="00F307F2" w:rsidRDefault="00F307F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B94C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CE330" w14:textId="77777777" w:rsidR="00F307F2" w:rsidRDefault="00F307F2" w:rsidP="00E71FC3">
      <w:pPr>
        <w:spacing w:after="0" w:line="240" w:lineRule="auto"/>
      </w:pPr>
      <w:r>
        <w:separator/>
      </w:r>
    </w:p>
  </w:footnote>
  <w:footnote w:type="continuationSeparator" w:id="0">
    <w:p w14:paraId="1697C955" w14:textId="77777777" w:rsidR="00F307F2" w:rsidRDefault="00F307F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F2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3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52914"/>
  <w15:chartTrackingRefBased/>
  <w15:docId w15:val="{B73C1E3D-D606-4394-9548-55665903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30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2019-08-10T19:49:00Z</dcterms:created>
  <dcterms:modified xsi:type="dcterms:W3CDTF">2019-08-10T19:50:00Z</dcterms:modified>
</cp:coreProperties>
</file>