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AD" w:rsidRDefault="00413AAD" w:rsidP="00413AAD">
      <w:pPr>
        <w:pStyle w:val="NoSpacing"/>
      </w:pPr>
      <w:r>
        <w:rPr>
          <w:u w:val="single"/>
        </w:rPr>
        <w:t>Rose UNKNOWN</w:t>
      </w:r>
      <w:r>
        <w:t xml:space="preserve">     (fl.1483)</w:t>
      </w:r>
    </w:p>
    <w:p w:rsidR="00413AAD" w:rsidRDefault="00413AAD" w:rsidP="00413AAD">
      <w:pPr>
        <w:pStyle w:val="NoSpacing"/>
      </w:pPr>
      <w:proofErr w:type="gramStart"/>
      <w:r>
        <w:t>Servant.</w:t>
      </w:r>
      <w:proofErr w:type="gramEnd"/>
    </w:p>
    <w:p w:rsidR="00413AAD" w:rsidRDefault="00413AAD" w:rsidP="00413AAD">
      <w:pPr>
        <w:pStyle w:val="NoSpacing"/>
      </w:pPr>
    </w:p>
    <w:p w:rsidR="00413AAD" w:rsidRDefault="00413AAD" w:rsidP="00413AAD">
      <w:pPr>
        <w:pStyle w:val="NoSpacing"/>
      </w:pPr>
    </w:p>
    <w:p w:rsidR="00413AAD" w:rsidRDefault="00413AAD" w:rsidP="00413AAD">
      <w:pPr>
        <w:pStyle w:val="NoSpacing"/>
      </w:pPr>
      <w:r>
        <w:t xml:space="preserve">She was servant of Elizabeth </w:t>
      </w:r>
      <w:proofErr w:type="spellStart"/>
      <w:r>
        <w:t>Narburgh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q.v.). 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pp.221-3)</w:t>
      </w:r>
    </w:p>
    <w:p w:rsidR="00413AAD" w:rsidRDefault="00413AAD" w:rsidP="00413AAD">
      <w:pPr>
        <w:pStyle w:val="NoSpacing"/>
      </w:pPr>
    </w:p>
    <w:p w:rsidR="00413AAD" w:rsidRDefault="00413AAD" w:rsidP="00413AAD">
      <w:pPr>
        <w:pStyle w:val="NoSpacing"/>
      </w:pPr>
      <w:r>
        <w:t xml:space="preserve">   8 Aug.1483</w:t>
      </w:r>
      <w:r>
        <w:tab/>
        <w:t>Elizabeth bequeathed her £13 6s 8d in her Will, which was to be delivered</w:t>
      </w:r>
    </w:p>
    <w:p w:rsidR="00413AAD" w:rsidRDefault="00413AAD" w:rsidP="00413AAD">
      <w:pPr>
        <w:pStyle w:val="NoSpacing"/>
      </w:pPr>
      <w:r>
        <w:tab/>
      </w:r>
      <w:r>
        <w:tab/>
      </w:r>
      <w:proofErr w:type="gramStart"/>
      <w:r>
        <w:t>to</w:t>
      </w:r>
      <w:proofErr w:type="gramEnd"/>
      <w:r>
        <w:t xml:space="preserve"> her on her marriage, should she still be in Elizabeth’s service. Should she</w:t>
      </w:r>
    </w:p>
    <w:p w:rsidR="00413AAD" w:rsidRDefault="00413AAD" w:rsidP="00413AAD">
      <w:pPr>
        <w:pStyle w:val="NoSpacing"/>
      </w:pPr>
      <w:r>
        <w:tab/>
      </w:r>
      <w:r>
        <w:tab/>
      </w:r>
      <w:proofErr w:type="gramStart"/>
      <w:r>
        <w:t>not</w:t>
      </w:r>
      <w:proofErr w:type="gramEnd"/>
      <w:r>
        <w:t xml:space="preserve"> be, then she was to get £6 13s 4d.  </w:t>
      </w:r>
      <w:proofErr w:type="gramStart"/>
      <w:r>
        <w:t>(ibid.)</w:t>
      </w:r>
      <w:proofErr w:type="gramEnd"/>
    </w:p>
    <w:p w:rsidR="00413AAD" w:rsidRDefault="00413AAD" w:rsidP="00413AAD">
      <w:pPr>
        <w:pStyle w:val="NoSpacing"/>
      </w:pPr>
    </w:p>
    <w:p w:rsidR="00413AAD" w:rsidRDefault="00413AAD" w:rsidP="00413AAD">
      <w:pPr>
        <w:pStyle w:val="NoSpacing"/>
      </w:pPr>
    </w:p>
    <w:p w:rsidR="00E47068" w:rsidRPr="00C009D8" w:rsidRDefault="00413AAD" w:rsidP="00413AAD">
      <w:pPr>
        <w:pStyle w:val="NoSpacing"/>
      </w:pPr>
      <w:r>
        <w:t>6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AD" w:rsidRDefault="00413AAD" w:rsidP="00920DE3">
      <w:pPr>
        <w:spacing w:after="0" w:line="240" w:lineRule="auto"/>
      </w:pPr>
      <w:r>
        <w:separator/>
      </w:r>
    </w:p>
  </w:endnote>
  <w:endnote w:type="continuationSeparator" w:id="0">
    <w:p w:rsidR="00413AAD" w:rsidRDefault="00413AA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AD" w:rsidRDefault="00413AAD" w:rsidP="00920DE3">
      <w:pPr>
        <w:spacing w:after="0" w:line="240" w:lineRule="auto"/>
      </w:pPr>
      <w:r>
        <w:separator/>
      </w:r>
    </w:p>
  </w:footnote>
  <w:footnote w:type="continuationSeparator" w:id="0">
    <w:p w:rsidR="00413AAD" w:rsidRDefault="00413AA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AD"/>
    <w:rsid w:val="00120749"/>
    <w:rsid w:val="00413AA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2015-05-14T20:43:00Z</dcterms:created>
  <dcterms:modified xsi:type="dcterms:W3CDTF">2015-05-14T20:43:00Z</dcterms:modified>
</cp:coreProperties>
</file>