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EC67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Sare UNKNOWN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2DFA0555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</w:p>
    <w:p w14:paraId="6BAB6684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</w:p>
    <w:p w14:paraId="2988D196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Servant of William </w:t>
      </w:r>
      <w:proofErr w:type="spellStart"/>
      <w:r>
        <w:rPr>
          <w:rFonts w:eastAsia="Times New Roman" w:cs="Times New Roman"/>
          <w:szCs w:val="24"/>
        </w:rPr>
        <w:t>Graunger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00DD363F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pp.364-5)</w:t>
      </w:r>
    </w:p>
    <w:p w14:paraId="4176BEB1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</w:p>
    <w:p w14:paraId="037E61CD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</w:p>
    <w:p w14:paraId="227A97B8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Sep.1479</w:t>
      </w:r>
      <w:r>
        <w:rPr>
          <w:rFonts w:eastAsia="Times New Roman" w:cs="Times New Roman"/>
          <w:szCs w:val="24"/>
        </w:rPr>
        <w:tab/>
        <w:t xml:space="preserve">Stephen </w:t>
      </w:r>
      <w:proofErr w:type="spellStart"/>
      <w:r>
        <w:rPr>
          <w:rFonts w:eastAsia="Times New Roman" w:cs="Times New Roman"/>
          <w:szCs w:val="24"/>
        </w:rPr>
        <w:t>Bronyngbury</w:t>
      </w:r>
      <w:proofErr w:type="spellEnd"/>
      <w:r>
        <w:rPr>
          <w:rFonts w:eastAsia="Times New Roman" w:cs="Times New Roman"/>
          <w:szCs w:val="24"/>
        </w:rPr>
        <w:t xml:space="preserve"> of Morden, Cambridgeshire(q.v.), </w:t>
      </w:r>
      <w:proofErr w:type="gramStart"/>
      <w:r>
        <w:rPr>
          <w:rFonts w:eastAsia="Times New Roman" w:cs="Times New Roman"/>
          <w:szCs w:val="24"/>
        </w:rPr>
        <w:t>bequeathed</w:t>
      </w:r>
      <w:proofErr w:type="gramEnd"/>
    </w:p>
    <w:p w14:paraId="541B21B1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her 12d.</w:t>
      </w:r>
    </w:p>
    <w:p w14:paraId="2FE877D1" w14:textId="77777777" w:rsidR="00470CDA" w:rsidRDefault="00470CDA" w:rsidP="00470CDA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</w:t>
      </w:r>
    </w:p>
    <w:p w14:paraId="044951B7" w14:textId="77777777" w:rsidR="00470CDA" w:rsidRDefault="00470CDA" w:rsidP="00470CDA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pp.364-5)</w:t>
      </w:r>
    </w:p>
    <w:p w14:paraId="0BD08338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</w:p>
    <w:p w14:paraId="5946B57D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</w:p>
    <w:p w14:paraId="08AD5474" w14:textId="77777777" w:rsidR="00470CDA" w:rsidRDefault="00470CDA" w:rsidP="00470C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2023</w:t>
      </w:r>
    </w:p>
    <w:p w14:paraId="3678E0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CDAD" w14:textId="77777777" w:rsidR="00470CDA" w:rsidRDefault="00470CDA" w:rsidP="009139A6">
      <w:r>
        <w:separator/>
      </w:r>
    </w:p>
  </w:endnote>
  <w:endnote w:type="continuationSeparator" w:id="0">
    <w:p w14:paraId="691412BF" w14:textId="77777777" w:rsidR="00470CDA" w:rsidRDefault="00470C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DD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CA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08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4EE4" w14:textId="77777777" w:rsidR="00470CDA" w:rsidRDefault="00470CDA" w:rsidP="009139A6">
      <w:r>
        <w:separator/>
      </w:r>
    </w:p>
  </w:footnote>
  <w:footnote w:type="continuationSeparator" w:id="0">
    <w:p w14:paraId="7C7B97F3" w14:textId="77777777" w:rsidR="00470CDA" w:rsidRDefault="00470C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33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96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14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DA"/>
    <w:rsid w:val="000666E0"/>
    <w:rsid w:val="002510B7"/>
    <w:rsid w:val="00470CD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41D8"/>
  <w15:chartTrackingRefBased/>
  <w15:docId w15:val="{3A12B4D4-89C4-495F-88C5-5D67266A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2023-11-24T11:04:00Z</dcterms:created>
  <dcterms:modified xsi:type="dcterms:W3CDTF">2023-11-24T11:05:00Z</dcterms:modified>
</cp:coreProperties>
</file>