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F33315" w14:textId="77777777" w:rsidR="005E6316" w:rsidRDefault="005E6316" w:rsidP="005E63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Simon UNKNOWN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fl.1405)</w:t>
      </w:r>
    </w:p>
    <w:p w14:paraId="51FB6559" w14:textId="77777777" w:rsidR="005E6316" w:rsidRDefault="005E6316" w:rsidP="005E63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Rector of Tattershall.</w:t>
      </w:r>
    </w:p>
    <w:p w14:paraId="346BF46E" w14:textId="77777777" w:rsidR="005E6316" w:rsidRDefault="005E6316" w:rsidP="005E6316">
      <w:pPr>
        <w:rPr>
          <w:rFonts w:ascii="Times New Roman" w:hAnsi="Times New Roman" w:cs="Times New Roman"/>
          <w:sz w:val="24"/>
          <w:szCs w:val="24"/>
        </w:rPr>
      </w:pPr>
    </w:p>
    <w:p w14:paraId="2C8CE56C" w14:textId="77777777" w:rsidR="005E6316" w:rsidRDefault="005E6316" w:rsidP="005E6316">
      <w:pPr>
        <w:rPr>
          <w:rFonts w:ascii="Times New Roman" w:hAnsi="Times New Roman" w:cs="Times New Roman"/>
          <w:sz w:val="24"/>
          <w:szCs w:val="24"/>
        </w:rPr>
      </w:pPr>
    </w:p>
    <w:p w14:paraId="344A2252" w14:textId="77777777" w:rsidR="005E6316" w:rsidRDefault="005E6316" w:rsidP="005E63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5 Nov.1405</w:t>
      </w:r>
      <w:r>
        <w:rPr>
          <w:rFonts w:ascii="Times New Roman" w:hAnsi="Times New Roman" w:cs="Times New Roman"/>
          <w:sz w:val="24"/>
          <w:szCs w:val="24"/>
        </w:rPr>
        <w:tab/>
        <w:t>He was licensed for an oratory.</w:t>
      </w:r>
    </w:p>
    <w:p w14:paraId="1B138593" w14:textId="77777777" w:rsidR="005E6316" w:rsidRDefault="005E6316" w:rsidP="005E63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(“The Register of Bishop Philip </w:t>
      </w:r>
      <w:proofErr w:type="spellStart"/>
      <w:r>
        <w:rPr>
          <w:rFonts w:ascii="Times New Roman" w:hAnsi="Times New Roman" w:cs="Times New Roman"/>
          <w:sz w:val="24"/>
          <w:szCs w:val="24"/>
        </w:rPr>
        <w:t>Repingdon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1405-1419” ed. Margaret </w:t>
      </w:r>
    </w:p>
    <w:p w14:paraId="56F80D73" w14:textId="77777777" w:rsidR="005E6316" w:rsidRDefault="005E6316" w:rsidP="005E6316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Archer, pub. Lincoln Record Society 1962 vol.1 p.51)</w:t>
      </w:r>
    </w:p>
    <w:p w14:paraId="0528E5B3" w14:textId="77777777" w:rsidR="005E6316" w:rsidRDefault="005E6316" w:rsidP="005E6316">
      <w:pPr>
        <w:rPr>
          <w:rFonts w:ascii="Times New Roman" w:hAnsi="Times New Roman" w:cs="Times New Roman"/>
          <w:sz w:val="24"/>
          <w:szCs w:val="24"/>
        </w:rPr>
      </w:pPr>
    </w:p>
    <w:p w14:paraId="0D00AD3E" w14:textId="77777777" w:rsidR="005E6316" w:rsidRDefault="005E6316" w:rsidP="005E6316">
      <w:pPr>
        <w:rPr>
          <w:rFonts w:ascii="Times New Roman" w:hAnsi="Times New Roman" w:cs="Times New Roman"/>
          <w:sz w:val="24"/>
          <w:szCs w:val="24"/>
        </w:rPr>
      </w:pPr>
    </w:p>
    <w:p w14:paraId="6E02D340" w14:textId="77777777" w:rsidR="005E6316" w:rsidRDefault="005E6316" w:rsidP="005E63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 March 2023</w:t>
      </w:r>
    </w:p>
    <w:p w14:paraId="2D74866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8BEE88" w14:textId="77777777" w:rsidR="005E6316" w:rsidRDefault="005E6316" w:rsidP="009139A6">
      <w:r>
        <w:separator/>
      </w:r>
    </w:p>
  </w:endnote>
  <w:endnote w:type="continuationSeparator" w:id="0">
    <w:p w14:paraId="3E676515" w14:textId="77777777" w:rsidR="005E6316" w:rsidRDefault="005E631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F0AB8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F0EA0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005EF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13C504" w14:textId="77777777" w:rsidR="005E6316" w:rsidRDefault="005E6316" w:rsidP="009139A6">
      <w:r>
        <w:separator/>
      </w:r>
    </w:p>
  </w:footnote>
  <w:footnote w:type="continuationSeparator" w:id="0">
    <w:p w14:paraId="278A7168" w14:textId="77777777" w:rsidR="005E6316" w:rsidRDefault="005E631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2E4A4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D97BC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A78FB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316"/>
    <w:rsid w:val="000666E0"/>
    <w:rsid w:val="002510B7"/>
    <w:rsid w:val="00270799"/>
    <w:rsid w:val="005C130B"/>
    <w:rsid w:val="005E6316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4643A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D010B"/>
  <w15:chartTrackingRefBased/>
  <w15:docId w15:val="{BC20DAED-4654-456D-9F8B-D3C7ABA49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316"/>
    <w:pPr>
      <w:spacing w:after="0" w:line="240" w:lineRule="auto"/>
    </w:pPr>
    <w:rPr>
      <w:rFonts w:asciiTheme="minorHAnsi" w:eastAsiaTheme="minorEastAsia" w:hAnsiTheme="minorHAnsi"/>
      <w:sz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2024-06-23T06:38:00Z</dcterms:created>
  <dcterms:modified xsi:type="dcterms:W3CDTF">2024-06-23T06:39:00Z</dcterms:modified>
</cp:coreProperties>
</file>