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EF59" w14:textId="77777777" w:rsidR="00B80C66" w:rsidRDefault="00B80C66" w:rsidP="00B80C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UNKNOWN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610B100F" w14:textId="77777777" w:rsidR="00B80C66" w:rsidRDefault="00B80C66" w:rsidP="00B80C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73EA6B" w14:textId="77777777" w:rsidR="00B80C66" w:rsidRDefault="00B80C66" w:rsidP="00B80C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F4AB9D" w14:textId="77777777" w:rsidR="00B80C66" w:rsidRDefault="00B80C66" w:rsidP="00B80C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Feb.1400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Winkleigh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Devon,</w:t>
      </w:r>
    </w:p>
    <w:p w14:paraId="3A688E56" w14:textId="77777777" w:rsidR="00B80C66" w:rsidRDefault="00B80C66" w:rsidP="00B80C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Brian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Cornwaille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582958A0" w14:textId="77777777" w:rsidR="00B80C66" w:rsidRDefault="00B80C66" w:rsidP="00B80C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F5330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18-59)</w:t>
      </w:r>
    </w:p>
    <w:p w14:paraId="4539D4BB" w14:textId="77777777" w:rsidR="00B80C66" w:rsidRDefault="00B80C66" w:rsidP="00B80C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A2E545" w14:textId="77777777" w:rsidR="00B80C66" w:rsidRDefault="00B80C66" w:rsidP="00B80C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427204" w14:textId="77777777" w:rsidR="00B80C66" w:rsidRDefault="00B80C66" w:rsidP="00B80C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1CD727" w14:textId="77777777" w:rsidR="00B80C66" w:rsidRPr="00571186" w:rsidRDefault="00B80C66" w:rsidP="00B80C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February 2022</w:t>
      </w:r>
    </w:p>
    <w:p w14:paraId="29C35D5F" w14:textId="0F76A287" w:rsidR="00BA00AB" w:rsidRPr="00B80C66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80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CCF9" w14:textId="77777777" w:rsidR="00B80C66" w:rsidRDefault="00B80C66" w:rsidP="009139A6">
      <w:r>
        <w:separator/>
      </w:r>
    </w:p>
  </w:endnote>
  <w:endnote w:type="continuationSeparator" w:id="0">
    <w:p w14:paraId="1F2ABA0B" w14:textId="77777777" w:rsidR="00B80C66" w:rsidRDefault="00B80C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83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341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42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E053" w14:textId="77777777" w:rsidR="00B80C66" w:rsidRDefault="00B80C66" w:rsidP="009139A6">
      <w:r>
        <w:separator/>
      </w:r>
    </w:p>
  </w:footnote>
  <w:footnote w:type="continuationSeparator" w:id="0">
    <w:p w14:paraId="3ECBBD1E" w14:textId="77777777" w:rsidR="00B80C66" w:rsidRDefault="00B80C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D7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D9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F8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66"/>
    <w:rsid w:val="000666E0"/>
    <w:rsid w:val="002510B7"/>
    <w:rsid w:val="005C130B"/>
    <w:rsid w:val="00826F5C"/>
    <w:rsid w:val="009139A6"/>
    <w:rsid w:val="009448BB"/>
    <w:rsid w:val="00A3176C"/>
    <w:rsid w:val="00AE65F8"/>
    <w:rsid w:val="00B80C66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90D1"/>
  <w15:chartTrackingRefBased/>
  <w15:docId w15:val="{5D2261D4-6F5B-4187-BE32-91FB3885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80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2022-02-21T14:41:00Z</dcterms:created>
  <dcterms:modified xsi:type="dcterms:W3CDTF">2022-02-21T14:42:00Z</dcterms:modified>
</cp:coreProperties>
</file>