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7D05A" w14:textId="77777777" w:rsidR="00AA7564" w:rsidRDefault="0012151D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Thomas UNKNOWN (W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LE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A7564">
        <w:rPr>
          <w:rFonts w:ascii="Times New Roman" w:hAnsi="Times New Roman" w:cs="Times New Roman"/>
          <w:sz w:val="24"/>
          <w:szCs w:val="24"/>
        </w:rPr>
        <w:t>(fl.1400)</w:t>
      </w:r>
    </w:p>
    <w:p w14:paraId="5EA0E3D6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516C18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CCF61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Chipping Norton,</w:t>
      </w:r>
    </w:p>
    <w:p w14:paraId="5B9C7CFA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into lands of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Sergeaux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D735A44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18-37)</w:t>
      </w:r>
    </w:p>
    <w:p w14:paraId="6D5A9534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1AD610" w14:textId="77777777" w:rsidR="00AA7564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30C7C" w14:textId="77777777" w:rsidR="00AA7564" w:rsidRPr="005F45A2" w:rsidRDefault="00AA7564" w:rsidP="00AA75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2021</w:t>
      </w:r>
    </w:p>
    <w:p w14:paraId="45A3EBB3" w14:textId="0352E7BD" w:rsidR="00BA00AB" w:rsidRPr="0012151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21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6BF9A" w14:textId="77777777" w:rsidR="0012151D" w:rsidRDefault="0012151D" w:rsidP="009139A6">
      <w:r>
        <w:separator/>
      </w:r>
    </w:p>
  </w:endnote>
  <w:endnote w:type="continuationSeparator" w:id="0">
    <w:p w14:paraId="6726F688" w14:textId="77777777" w:rsidR="0012151D" w:rsidRDefault="001215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44EE8" w14:textId="77777777" w:rsidR="0012151D" w:rsidRDefault="00121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7DA7" w14:textId="77777777" w:rsidR="0012151D" w:rsidRPr="009139A6" w:rsidRDefault="0012151D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8D01" w14:textId="77777777" w:rsidR="0012151D" w:rsidRDefault="00121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61E13" w14:textId="77777777" w:rsidR="0012151D" w:rsidRDefault="0012151D" w:rsidP="009139A6">
      <w:r>
        <w:separator/>
      </w:r>
    </w:p>
  </w:footnote>
  <w:footnote w:type="continuationSeparator" w:id="0">
    <w:p w14:paraId="0BDF479D" w14:textId="77777777" w:rsidR="0012151D" w:rsidRDefault="001215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E15CE" w14:textId="77777777" w:rsidR="0012151D" w:rsidRDefault="00121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036C1" w14:textId="77777777" w:rsidR="0012151D" w:rsidRDefault="00121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BDC4C" w14:textId="77777777" w:rsidR="0012151D" w:rsidRDefault="00121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1D"/>
    <w:rsid w:val="000666E0"/>
    <w:rsid w:val="0012151D"/>
    <w:rsid w:val="002510B7"/>
    <w:rsid w:val="005C130B"/>
    <w:rsid w:val="00826F5C"/>
    <w:rsid w:val="009139A6"/>
    <w:rsid w:val="009448BB"/>
    <w:rsid w:val="00A3176C"/>
    <w:rsid w:val="00AA7564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213B"/>
  <w15:chartTrackingRefBased/>
  <w15:docId w15:val="{E3FE2C40-2655-4B3D-AA7F-AE844564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2021-03-15T12:22:00Z</dcterms:created>
  <dcterms:modified xsi:type="dcterms:W3CDTF">2021-03-15T12:30:00Z</dcterms:modified>
</cp:coreProperties>
</file>