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487CE" w14:textId="77777777" w:rsidR="00CB1111" w:rsidRDefault="00CB1111" w:rsidP="00CB11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Thomas UNKNOWN (WATT ….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SSON)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(fl.1413)</w:t>
      </w:r>
    </w:p>
    <w:p w14:paraId="071AD0B7" w14:textId="77777777" w:rsidR="00CB1111" w:rsidRDefault="00CB1111" w:rsidP="00CB11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C5BF05" w14:textId="77777777" w:rsidR="00CB1111" w:rsidRDefault="00CB1111" w:rsidP="00CB11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3DE1AD" w14:textId="77777777" w:rsidR="00CB1111" w:rsidRDefault="00CB1111" w:rsidP="00CB11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Aug.1413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mandamus held in Medbourne, </w:t>
      </w:r>
    </w:p>
    <w:p w14:paraId="0407B944" w14:textId="77777777" w:rsidR="00CB1111" w:rsidRDefault="00CB1111" w:rsidP="00CB11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Leicestershire, into lands of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Purly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75B0C4B" w14:textId="77777777" w:rsidR="00CB1111" w:rsidRDefault="00CB1111" w:rsidP="00CB11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20-49)</w:t>
      </w:r>
    </w:p>
    <w:p w14:paraId="3AF361A1" w14:textId="77777777" w:rsidR="00CB1111" w:rsidRDefault="00CB1111" w:rsidP="00CB11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F522CD" w14:textId="77777777" w:rsidR="00CB1111" w:rsidRDefault="00CB1111" w:rsidP="00CB11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44C69F" w14:textId="77777777" w:rsidR="00CB1111" w:rsidRPr="001D70A6" w:rsidRDefault="00CB1111" w:rsidP="00CB11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April 2022</w:t>
      </w:r>
    </w:p>
    <w:p w14:paraId="42E8EBB2" w14:textId="1184ABCA" w:rsidR="00BA00AB" w:rsidRPr="00CB1111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CB11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3F530" w14:textId="77777777" w:rsidR="00CB1111" w:rsidRDefault="00CB1111" w:rsidP="009139A6">
      <w:r>
        <w:separator/>
      </w:r>
    </w:p>
  </w:endnote>
  <w:endnote w:type="continuationSeparator" w:id="0">
    <w:p w14:paraId="6803A1C2" w14:textId="77777777" w:rsidR="00CB1111" w:rsidRDefault="00CB111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69C5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35D4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8B90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6DA2F" w14:textId="77777777" w:rsidR="00CB1111" w:rsidRDefault="00CB1111" w:rsidP="009139A6">
      <w:r>
        <w:separator/>
      </w:r>
    </w:p>
  </w:footnote>
  <w:footnote w:type="continuationSeparator" w:id="0">
    <w:p w14:paraId="210586BF" w14:textId="77777777" w:rsidR="00CB1111" w:rsidRDefault="00CB111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4777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8484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B427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111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1111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166B1"/>
  <w15:chartTrackingRefBased/>
  <w15:docId w15:val="{BDC872C9-9828-43E1-8C55-E90B5415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2022-04-14T20:06:00Z</dcterms:created>
  <dcterms:modified xsi:type="dcterms:W3CDTF">2022-04-14T20:07:00Z</dcterms:modified>
</cp:coreProperties>
</file>