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80" w:rsidRDefault="00FE0280" w:rsidP="00FE02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UNKNOWN (BL….)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(fl.1420)</w:t>
      </w:r>
    </w:p>
    <w:p w:rsidR="00FE0280" w:rsidRDefault="00FE0280" w:rsidP="00FE02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0280" w:rsidRDefault="00FE0280" w:rsidP="00FE02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0280" w:rsidRDefault="00FE0280" w:rsidP="00FE02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Nov.1420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Marlborough,</w:t>
      </w:r>
    </w:p>
    <w:p w:rsidR="00FE0280" w:rsidRDefault="00FE0280" w:rsidP="00FE02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Wiltshire, into land of the late Sir John Lovell(q.v.).</w:t>
      </w:r>
    </w:p>
    <w:p w:rsidR="00FE0280" w:rsidRDefault="00FE0280" w:rsidP="00FE02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21-382)</w:t>
      </w:r>
    </w:p>
    <w:p w:rsidR="00FE0280" w:rsidRDefault="00FE0280" w:rsidP="00FE02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0280" w:rsidRDefault="00FE0280" w:rsidP="00FE02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0280" w:rsidRPr="00D823C5" w:rsidRDefault="00FE0280" w:rsidP="00FE02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April 2016</w:t>
      </w:r>
    </w:p>
    <w:p w:rsidR="006B2F86" w:rsidRPr="00FE0280" w:rsidRDefault="00FE028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FE028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80" w:rsidRDefault="00FE0280" w:rsidP="00E71FC3">
      <w:pPr>
        <w:spacing w:after="0" w:line="240" w:lineRule="auto"/>
      </w:pPr>
      <w:r>
        <w:separator/>
      </w:r>
    </w:p>
  </w:endnote>
  <w:endnote w:type="continuationSeparator" w:id="0">
    <w:p w:rsidR="00FE0280" w:rsidRDefault="00FE028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80" w:rsidRDefault="00FE0280" w:rsidP="00E71FC3">
      <w:pPr>
        <w:spacing w:after="0" w:line="240" w:lineRule="auto"/>
      </w:pPr>
      <w:r>
        <w:separator/>
      </w:r>
    </w:p>
  </w:footnote>
  <w:footnote w:type="continuationSeparator" w:id="0">
    <w:p w:rsidR="00FE0280" w:rsidRDefault="00FE028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80"/>
    <w:rsid w:val="00AB52E8"/>
    <w:rsid w:val="00B16D3F"/>
    <w:rsid w:val="00E71FC3"/>
    <w:rsid w:val="00EF4813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3782C"/>
  <w15:chartTrackingRefBased/>
  <w15:docId w15:val="{3132E0CD-C4CF-4B09-9518-3CF3E11A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2016-04-27T21:52:00Z</dcterms:created>
  <dcterms:modified xsi:type="dcterms:W3CDTF">2016-04-27T21:53:00Z</dcterms:modified>
</cp:coreProperties>
</file>