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A62865" w:rsidP="00E71FC3">
      <w:pPr>
        <w:pStyle w:val="NoSpacing"/>
      </w:pPr>
      <w:r>
        <w:rPr>
          <w:u w:val="single"/>
        </w:rPr>
        <w:t>Thomas UNKNOWN (…SS…AUNDRE)</w:t>
      </w:r>
      <w:r>
        <w:t xml:space="preserve">      (fl.1421)</w:t>
      </w:r>
    </w:p>
    <w:p w:rsidR="00A62865" w:rsidRDefault="00A62865" w:rsidP="00E71FC3">
      <w:pPr>
        <w:pStyle w:val="NoSpacing"/>
      </w:pPr>
    </w:p>
    <w:p w:rsidR="00A62865" w:rsidRDefault="00A62865" w:rsidP="00E71FC3">
      <w:pPr>
        <w:pStyle w:val="NoSpacing"/>
      </w:pPr>
    </w:p>
    <w:p w:rsidR="00A62865" w:rsidRDefault="00A62865" w:rsidP="00E71FC3">
      <w:pPr>
        <w:pStyle w:val="NoSpacing"/>
      </w:pPr>
      <w:r>
        <w:t xml:space="preserve">  8 Apr.1421</w:t>
      </w:r>
      <w:r>
        <w:tab/>
        <w:t>He was a juror on the inquisition devenerunt held in an unnamed place in</w:t>
      </w:r>
    </w:p>
    <w:p w:rsidR="00A62865" w:rsidRDefault="00A62865" w:rsidP="00E71FC3">
      <w:pPr>
        <w:pStyle w:val="NoSpacing"/>
      </w:pPr>
      <w:r>
        <w:tab/>
      </w:r>
      <w:r>
        <w:tab/>
        <w:t>Cambridgeshire into landsd of the late Richard Gambon(q.v.).</w:t>
      </w:r>
    </w:p>
    <w:p w:rsidR="00A62865" w:rsidRDefault="00A62865" w:rsidP="00E71FC3">
      <w:pPr>
        <w:pStyle w:val="NoSpacing"/>
      </w:pPr>
      <w:r>
        <w:tab/>
      </w:r>
      <w:r>
        <w:tab/>
        <w:t xml:space="preserve">(www.inquisitionspostmortem.ac.uk  ref. eCIPM  </w:t>
      </w:r>
      <w:r w:rsidR="00B83491">
        <w:t>21-478)</w:t>
      </w:r>
    </w:p>
    <w:p w:rsidR="00B83491" w:rsidRDefault="00B83491" w:rsidP="00E71FC3">
      <w:pPr>
        <w:pStyle w:val="NoSpacing"/>
      </w:pPr>
    </w:p>
    <w:p w:rsidR="00B83491" w:rsidRDefault="00B83491" w:rsidP="00E71FC3">
      <w:pPr>
        <w:pStyle w:val="NoSpacing"/>
      </w:pPr>
    </w:p>
    <w:p w:rsidR="00B83491" w:rsidRPr="00A62865" w:rsidRDefault="00B83491" w:rsidP="00E71FC3">
      <w:pPr>
        <w:pStyle w:val="NoSpacing"/>
      </w:pPr>
      <w:r>
        <w:t>2 August 2016</w:t>
      </w:r>
      <w:bookmarkStart w:id="0" w:name="_GoBack"/>
      <w:bookmarkEnd w:id="0"/>
    </w:p>
    <w:sectPr w:rsidR="00B83491" w:rsidRPr="00A6286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865" w:rsidRDefault="00A62865" w:rsidP="00E71FC3">
      <w:pPr>
        <w:spacing w:after="0" w:line="240" w:lineRule="auto"/>
      </w:pPr>
      <w:r>
        <w:separator/>
      </w:r>
    </w:p>
  </w:endnote>
  <w:endnote w:type="continuationSeparator" w:id="0">
    <w:p w:rsidR="00A62865" w:rsidRDefault="00A6286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865" w:rsidRDefault="00A62865" w:rsidP="00E71FC3">
      <w:pPr>
        <w:spacing w:after="0" w:line="240" w:lineRule="auto"/>
      </w:pPr>
      <w:r>
        <w:separator/>
      </w:r>
    </w:p>
  </w:footnote>
  <w:footnote w:type="continuationSeparator" w:id="0">
    <w:p w:rsidR="00A62865" w:rsidRDefault="00A6286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865"/>
    <w:rsid w:val="001A7C09"/>
    <w:rsid w:val="00733BE7"/>
    <w:rsid w:val="00A62865"/>
    <w:rsid w:val="00AB52E8"/>
    <w:rsid w:val="00B16D3F"/>
    <w:rsid w:val="00B8349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9F36A"/>
  <w15:chartTrackingRefBased/>
  <w15:docId w15:val="{4D302837-E822-4B74-AB94-9D68493B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2016-08-02T14:03:00Z</dcterms:created>
  <dcterms:modified xsi:type="dcterms:W3CDTF">2016-08-02T14:14:00Z</dcterms:modified>
</cp:coreProperties>
</file>