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A0" w:rsidRDefault="00AF3EA0" w:rsidP="00AF3EA0">
      <w:pPr>
        <w:pStyle w:val="NoSpacing"/>
      </w:pPr>
      <w:r>
        <w:rPr>
          <w:u w:val="single"/>
        </w:rPr>
        <w:t>Thomas UNKNOWN (? BOLD … RE)</w:t>
      </w:r>
      <w:r>
        <w:t xml:space="preserve">      (fl.1422)</w:t>
      </w:r>
    </w:p>
    <w:p w:rsidR="00AF3EA0" w:rsidRDefault="00AF3EA0" w:rsidP="00AF3EA0">
      <w:pPr>
        <w:pStyle w:val="NoSpacing"/>
      </w:pPr>
    </w:p>
    <w:p w:rsidR="00AF3EA0" w:rsidRDefault="00AF3EA0" w:rsidP="00AF3EA0">
      <w:pPr>
        <w:pStyle w:val="NoSpacing"/>
      </w:pPr>
    </w:p>
    <w:p w:rsidR="00AF3EA0" w:rsidRDefault="00AF3EA0" w:rsidP="00AF3EA0">
      <w:pPr>
        <w:pStyle w:val="NoSpacing"/>
      </w:pPr>
      <w:r>
        <w:t>28 Nov.1422</w:t>
      </w:r>
      <w:r>
        <w:tab/>
        <w:t>He was a juror on the inquisition melius inquirendo held in Chelmsford,</w:t>
      </w:r>
    </w:p>
    <w:p w:rsidR="00AF3EA0" w:rsidRDefault="00AF3EA0" w:rsidP="00AF3EA0">
      <w:pPr>
        <w:pStyle w:val="NoSpacing"/>
      </w:pPr>
      <w:r>
        <w:tab/>
      </w:r>
      <w:r>
        <w:tab/>
        <w:t>Essex, into lands of the late Sir Walter FitzWalter(q.v.).</w:t>
      </w:r>
    </w:p>
    <w:p w:rsidR="00AF3EA0" w:rsidRDefault="00AF3EA0" w:rsidP="00AF3EA0">
      <w:pPr>
        <w:pStyle w:val="NoSpacing"/>
      </w:pPr>
      <w:r>
        <w:tab/>
      </w:r>
      <w:r>
        <w:tab/>
        <w:t>(www.inquisitionspostmortem.ac.uk  ref. eCIPM 22-187)</w:t>
      </w:r>
    </w:p>
    <w:p w:rsidR="00066749" w:rsidRDefault="00066749" w:rsidP="00066749">
      <w:pPr>
        <w:pStyle w:val="NoSpacing"/>
      </w:pPr>
      <w:r>
        <w:t>28 Nov.1422</w:t>
      </w:r>
      <w:r>
        <w:tab/>
        <w:t>He was a juror on the inquisition que plura held in Chelmsford, Essex,</w:t>
      </w:r>
    </w:p>
    <w:p w:rsidR="00066749" w:rsidRDefault="00066749" w:rsidP="00066749">
      <w:pPr>
        <w:pStyle w:val="NoSpacing"/>
      </w:pPr>
      <w:r>
        <w:tab/>
      </w:r>
      <w:r>
        <w:tab/>
        <w:t>into lands of the late Sir Walter FitzWalter(q.v.).</w:t>
      </w:r>
    </w:p>
    <w:p w:rsidR="00066749" w:rsidRDefault="00066749" w:rsidP="00066749">
      <w:pPr>
        <w:pStyle w:val="NoSpacing"/>
      </w:pPr>
      <w:r>
        <w:tab/>
      </w:r>
      <w:r>
        <w:tab/>
        <w:t>(www.inquisitionspostmortem.ac.uk  ref. eCIPM 22-188)</w:t>
      </w:r>
    </w:p>
    <w:p w:rsidR="00AF3EA0" w:rsidRDefault="00AF3EA0" w:rsidP="00AF3EA0">
      <w:pPr>
        <w:pStyle w:val="NoSpacing"/>
      </w:pPr>
    </w:p>
    <w:p w:rsidR="00AF3EA0" w:rsidRDefault="00AF3EA0" w:rsidP="00AF3EA0">
      <w:pPr>
        <w:pStyle w:val="NoSpacing"/>
      </w:pPr>
    </w:p>
    <w:p w:rsidR="00AF3EA0" w:rsidRDefault="00AF3EA0" w:rsidP="00AF3EA0">
      <w:pPr>
        <w:pStyle w:val="NoSpacing"/>
      </w:pPr>
      <w:r>
        <w:t>29 June 2017</w:t>
      </w:r>
    </w:p>
    <w:p w:rsidR="00066749" w:rsidRPr="006A6F52" w:rsidRDefault="00066749" w:rsidP="00AF3EA0">
      <w:pPr>
        <w:pStyle w:val="NoSpacing"/>
      </w:pPr>
      <w:r>
        <w:t xml:space="preserve">  9 November 2017</w:t>
      </w:r>
      <w:bookmarkStart w:id="0" w:name="_GoBack"/>
      <w:bookmarkEnd w:id="0"/>
    </w:p>
    <w:p w:rsidR="006B2F86" w:rsidRPr="00AF3EA0" w:rsidRDefault="00066749" w:rsidP="00E71FC3">
      <w:pPr>
        <w:pStyle w:val="NoSpacing"/>
      </w:pPr>
    </w:p>
    <w:sectPr w:rsidR="006B2F86" w:rsidRPr="00AF3EA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A0" w:rsidRDefault="00AF3EA0" w:rsidP="00E71FC3">
      <w:pPr>
        <w:spacing w:after="0" w:line="240" w:lineRule="auto"/>
      </w:pPr>
      <w:r>
        <w:separator/>
      </w:r>
    </w:p>
  </w:endnote>
  <w:endnote w:type="continuationSeparator" w:id="0">
    <w:p w:rsidR="00AF3EA0" w:rsidRDefault="00AF3E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A0" w:rsidRDefault="00AF3EA0" w:rsidP="00E71FC3">
      <w:pPr>
        <w:spacing w:after="0" w:line="240" w:lineRule="auto"/>
      </w:pPr>
      <w:r>
        <w:separator/>
      </w:r>
    </w:p>
  </w:footnote>
  <w:footnote w:type="continuationSeparator" w:id="0">
    <w:p w:rsidR="00AF3EA0" w:rsidRDefault="00AF3E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A0"/>
    <w:rsid w:val="00066749"/>
    <w:rsid w:val="001A7C09"/>
    <w:rsid w:val="00577BD5"/>
    <w:rsid w:val="00656CBA"/>
    <w:rsid w:val="006A1F77"/>
    <w:rsid w:val="00733BE7"/>
    <w:rsid w:val="00AB52E8"/>
    <w:rsid w:val="00AF3EA0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A010"/>
  <w15:chartTrackingRefBased/>
  <w15:docId w15:val="{FE96CF98-522D-4644-AA4C-F4D6F20B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2017-06-29T20:24:00Z</dcterms:created>
  <dcterms:modified xsi:type="dcterms:W3CDTF">2017-11-09T08:13:00Z</dcterms:modified>
</cp:coreProperties>
</file>