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024F6" w14:textId="77777777" w:rsidR="00DC1929" w:rsidRDefault="00DC1929" w:rsidP="00DC192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Thomas UNKNOWN (N …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WE)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(fl.1440)</w:t>
      </w:r>
    </w:p>
    <w:p w14:paraId="3056D852" w14:textId="77777777" w:rsidR="00DC1929" w:rsidRDefault="00DC1929" w:rsidP="00DC192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B58B4C" w14:textId="77777777" w:rsidR="00DC1929" w:rsidRDefault="00DC1929" w:rsidP="00DC192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AD9D5A" w14:textId="77777777" w:rsidR="00DC1929" w:rsidRDefault="00DC1929" w:rsidP="00DC192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 Oct.1440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mandamus held in Lichfield, Staffordshire,</w:t>
      </w:r>
    </w:p>
    <w:p w14:paraId="507A6F1E" w14:textId="77777777" w:rsidR="00DC1929" w:rsidRDefault="00DC1929" w:rsidP="00DC192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into lands of Thomas </w:t>
      </w:r>
      <w:proofErr w:type="spellStart"/>
      <w:r>
        <w:rPr>
          <w:rFonts w:ascii="Times New Roman" w:hAnsi="Times New Roman" w:cs="Times New Roman"/>
          <w:sz w:val="24"/>
          <w:szCs w:val="24"/>
        </w:rPr>
        <w:t>Hauton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14:paraId="0405C18C" w14:textId="77777777" w:rsidR="00DC1929" w:rsidRDefault="00DC1929" w:rsidP="00DC192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25-430)</w:t>
      </w:r>
    </w:p>
    <w:p w14:paraId="6BDEBDB2" w14:textId="77777777" w:rsidR="00DC1929" w:rsidRDefault="00DC1929" w:rsidP="00DC192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204B73" w14:textId="77777777" w:rsidR="00DC1929" w:rsidRDefault="00DC1929" w:rsidP="00DC192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FB694D" w14:textId="77777777" w:rsidR="00DC1929" w:rsidRPr="00C36D1C" w:rsidRDefault="00DC1929" w:rsidP="00DC192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October 2021</w:t>
      </w:r>
    </w:p>
    <w:p w14:paraId="707E0456" w14:textId="48035F60" w:rsidR="00BA00AB" w:rsidRPr="00DC192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DC19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6CBCB" w14:textId="77777777" w:rsidR="00DC1929" w:rsidRDefault="00DC1929" w:rsidP="009139A6">
      <w:r>
        <w:separator/>
      </w:r>
    </w:p>
  </w:endnote>
  <w:endnote w:type="continuationSeparator" w:id="0">
    <w:p w14:paraId="7C84534D" w14:textId="77777777" w:rsidR="00DC1929" w:rsidRDefault="00DC192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A508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91715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711D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946F6" w14:textId="77777777" w:rsidR="00DC1929" w:rsidRDefault="00DC1929" w:rsidP="009139A6">
      <w:r>
        <w:separator/>
      </w:r>
    </w:p>
  </w:footnote>
  <w:footnote w:type="continuationSeparator" w:id="0">
    <w:p w14:paraId="53373F4E" w14:textId="77777777" w:rsidR="00DC1929" w:rsidRDefault="00DC192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F249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DF78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FA5B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929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DC192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6E3FB"/>
  <w15:chartTrackingRefBased/>
  <w15:docId w15:val="{A4A37E39-E768-4C7A-B97D-46FECAFA0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2021-10-09T16:14:00Z</dcterms:created>
  <dcterms:modified xsi:type="dcterms:W3CDTF">2021-10-09T16:15:00Z</dcterms:modified>
</cp:coreProperties>
</file>