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8A18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2EDDB8D3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</w:p>
    <w:p w14:paraId="0B08451B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</w:p>
    <w:p w14:paraId="574FD71A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Servant in the kitchen of Sir William Taylor of London, grocer(q.v.).</w:t>
      </w:r>
    </w:p>
    <w:p w14:paraId="2CFBE66D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pp.338-44)</w:t>
      </w:r>
    </w:p>
    <w:p w14:paraId="56C39F3D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</w:p>
    <w:p w14:paraId="29C0D77B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</w:p>
    <w:p w14:paraId="661747DF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</w:t>
      </w:r>
      <w:r>
        <w:rPr>
          <w:rFonts w:eastAsia="Times New Roman" w:cs="Times New Roman"/>
          <w:szCs w:val="24"/>
        </w:rPr>
        <w:tab/>
        <w:t>1483</w:t>
      </w:r>
      <w:r>
        <w:rPr>
          <w:rFonts w:eastAsia="Times New Roman" w:cs="Times New Roman"/>
          <w:szCs w:val="24"/>
        </w:rPr>
        <w:tab/>
        <w:t>Sir William bequeathed him 5 marks.   (ibid.)</w:t>
      </w:r>
    </w:p>
    <w:p w14:paraId="262D2D13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</w:p>
    <w:p w14:paraId="2E26FD6E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</w:p>
    <w:p w14:paraId="28D54266" w14:textId="77777777" w:rsidR="002E1C5C" w:rsidRDefault="002E1C5C" w:rsidP="002E1C5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p w14:paraId="25A716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1C1C" w14:textId="77777777" w:rsidR="002E1C5C" w:rsidRDefault="002E1C5C" w:rsidP="009139A6">
      <w:r>
        <w:separator/>
      </w:r>
    </w:p>
  </w:endnote>
  <w:endnote w:type="continuationSeparator" w:id="0">
    <w:p w14:paraId="294864D7" w14:textId="77777777" w:rsidR="002E1C5C" w:rsidRDefault="002E1C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EC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A6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C1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EFC6" w14:textId="77777777" w:rsidR="002E1C5C" w:rsidRDefault="002E1C5C" w:rsidP="009139A6">
      <w:r>
        <w:separator/>
      </w:r>
    </w:p>
  </w:footnote>
  <w:footnote w:type="continuationSeparator" w:id="0">
    <w:p w14:paraId="419DE464" w14:textId="77777777" w:rsidR="002E1C5C" w:rsidRDefault="002E1C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1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D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65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5C"/>
    <w:rsid w:val="000666E0"/>
    <w:rsid w:val="002510B7"/>
    <w:rsid w:val="002E1C5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A533"/>
  <w15:chartTrackingRefBased/>
  <w15:docId w15:val="{DD5C8C34-F5B2-4876-A0A2-E4E0DF1A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2023-06-24T19:40:00Z</dcterms:created>
  <dcterms:modified xsi:type="dcterms:W3CDTF">2023-06-24T19:41:00Z</dcterms:modified>
</cp:coreProperties>
</file>