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2B171" w14:textId="77777777" w:rsidR="00E0078D" w:rsidRDefault="00E0078D" w:rsidP="00E0078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73BE1DD4" w14:textId="77777777" w:rsidR="00E0078D" w:rsidRDefault="00E0078D" w:rsidP="00E0078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5F8B4FCA" w14:textId="77777777" w:rsidR="00E0078D" w:rsidRDefault="00E0078D" w:rsidP="00E0078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7E80E94C" w14:textId="77777777" w:rsidR="00E0078D" w:rsidRDefault="00E0078D" w:rsidP="00E0078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Plummer(q.v.) and his wife, Margaret(q.v.), brought a plaint of</w:t>
      </w:r>
    </w:p>
    <w:p w14:paraId="3282FE8C" w14:textId="77777777" w:rsidR="00E0078D" w:rsidRDefault="00E0078D" w:rsidP="00E0078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disseisin de </w:t>
      </w:r>
      <w:proofErr w:type="spellStart"/>
      <w:r>
        <w:rPr>
          <w:rFonts w:ascii="Times New Roman" w:hAnsi="Times New Roman" w:cs="Times New Roman"/>
        </w:rPr>
        <w:t>quibus</w:t>
      </w:r>
      <w:proofErr w:type="spellEnd"/>
      <w:r>
        <w:rPr>
          <w:rFonts w:ascii="Times New Roman" w:hAnsi="Times New Roman" w:cs="Times New Roman"/>
        </w:rPr>
        <w:t xml:space="preserve"> against him.</w:t>
      </w:r>
    </w:p>
    <w:p w14:paraId="666C171A" w14:textId="77777777" w:rsidR="00E0078D" w:rsidRDefault="00E0078D" w:rsidP="00E0078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B44D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BBF1CE8" w14:textId="77777777" w:rsidR="00E0078D" w:rsidRDefault="00E0078D" w:rsidP="00E0078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4DC4CFAA" w14:textId="77777777" w:rsidR="00E0078D" w:rsidRDefault="00E0078D" w:rsidP="00E0078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125F8F5E" w14:textId="77777777" w:rsidR="00E0078D" w:rsidRPr="00226421" w:rsidRDefault="00E0078D" w:rsidP="00E0078D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October 2018</w:t>
      </w:r>
    </w:p>
    <w:p w14:paraId="52A20460" w14:textId="77777777" w:rsidR="006B2F86" w:rsidRPr="00E71FC3" w:rsidRDefault="00E0078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95093" w14:textId="77777777" w:rsidR="00E0078D" w:rsidRDefault="00E0078D" w:rsidP="00E71FC3">
      <w:r>
        <w:separator/>
      </w:r>
    </w:p>
  </w:endnote>
  <w:endnote w:type="continuationSeparator" w:id="0">
    <w:p w14:paraId="7A220ECF" w14:textId="77777777" w:rsidR="00E0078D" w:rsidRDefault="00E0078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4B3F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EB39A" w14:textId="77777777" w:rsidR="00E0078D" w:rsidRDefault="00E0078D" w:rsidP="00E71FC3">
      <w:r>
        <w:separator/>
      </w:r>
    </w:p>
  </w:footnote>
  <w:footnote w:type="continuationSeparator" w:id="0">
    <w:p w14:paraId="2B72E46A" w14:textId="77777777" w:rsidR="00E0078D" w:rsidRDefault="00E0078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8D"/>
    <w:rsid w:val="001A7C09"/>
    <w:rsid w:val="00577BD5"/>
    <w:rsid w:val="00656CBA"/>
    <w:rsid w:val="006A1F77"/>
    <w:rsid w:val="00733BE7"/>
    <w:rsid w:val="00AB52E8"/>
    <w:rsid w:val="00B16D3F"/>
    <w:rsid w:val="00BB41AC"/>
    <w:rsid w:val="00E0078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8BD2C"/>
  <w15:chartTrackingRefBased/>
  <w15:docId w15:val="{243620A6-2E47-4280-91DA-BFF73C20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78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00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2018-11-04T20:10:00Z</dcterms:created>
  <dcterms:modified xsi:type="dcterms:W3CDTF">2018-11-04T20:10:00Z</dcterms:modified>
</cp:coreProperties>
</file>