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4EA" w:rsidRDefault="00FE04EA" w:rsidP="00FE04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UNKNOWN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FE04EA" w:rsidRDefault="00FE04EA" w:rsidP="00FE04EA">
      <w:pPr>
        <w:rPr>
          <w:rFonts w:ascii="Times New Roman" w:hAnsi="Times New Roman" w:cs="Times New Roman"/>
        </w:rPr>
      </w:pPr>
    </w:p>
    <w:p w:rsidR="00FE04EA" w:rsidRDefault="00FE04EA" w:rsidP="00FE04EA">
      <w:pPr>
        <w:rPr>
          <w:rFonts w:ascii="Times New Roman" w:hAnsi="Times New Roman" w:cs="Times New Roman"/>
        </w:rPr>
      </w:pPr>
    </w:p>
    <w:p w:rsidR="00FE04EA" w:rsidRDefault="00FE04EA" w:rsidP="00FE04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and Sir Walter Devereux(q.v.) made a plaint of debt against Thomas</w:t>
      </w:r>
    </w:p>
    <w:p w:rsidR="00FE04EA" w:rsidRDefault="00FE04EA" w:rsidP="00FE04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Hempsted</w:t>
      </w:r>
      <w:proofErr w:type="spellEnd"/>
      <w:r>
        <w:rPr>
          <w:rFonts w:ascii="Times New Roman" w:hAnsi="Times New Roman" w:cs="Times New Roman"/>
        </w:rPr>
        <w:t xml:space="preserve"> of Norwich(q.v.).</w:t>
      </w:r>
    </w:p>
    <w:p w:rsidR="00FE04EA" w:rsidRDefault="00FE04EA" w:rsidP="00FE04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B46473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FE04EA" w:rsidRDefault="00FE04EA" w:rsidP="00FE04EA">
      <w:pPr>
        <w:rPr>
          <w:rFonts w:ascii="Times New Roman" w:hAnsi="Times New Roman" w:cs="Times New Roman"/>
        </w:rPr>
      </w:pPr>
    </w:p>
    <w:p w:rsidR="00FE04EA" w:rsidRDefault="00FE04EA" w:rsidP="00FE04EA">
      <w:pPr>
        <w:rPr>
          <w:rFonts w:ascii="Times New Roman" w:hAnsi="Times New Roman" w:cs="Times New Roman"/>
        </w:rPr>
      </w:pPr>
    </w:p>
    <w:p w:rsidR="00FE04EA" w:rsidRDefault="00FE04EA" w:rsidP="00FE04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September 2017</w:t>
      </w:r>
    </w:p>
    <w:p w:rsidR="006B2F86" w:rsidRPr="00E71FC3" w:rsidRDefault="00FE04E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4EA" w:rsidRDefault="00FE04EA" w:rsidP="00E71FC3">
      <w:r>
        <w:separator/>
      </w:r>
    </w:p>
  </w:endnote>
  <w:endnote w:type="continuationSeparator" w:id="0">
    <w:p w:rsidR="00FE04EA" w:rsidRDefault="00FE04E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4EA" w:rsidRDefault="00FE04EA" w:rsidP="00E71FC3">
      <w:r>
        <w:separator/>
      </w:r>
    </w:p>
  </w:footnote>
  <w:footnote w:type="continuationSeparator" w:id="0">
    <w:p w:rsidR="00FE04EA" w:rsidRDefault="00FE04E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4EA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E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4B9B7-B9E4-49EE-9672-C588FDA9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4E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FE04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2017-09-22T21:24:00Z</dcterms:created>
  <dcterms:modified xsi:type="dcterms:W3CDTF">2017-09-22T21:25:00Z</dcterms:modified>
</cp:coreProperties>
</file>