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B0AC" w14:textId="77777777" w:rsidR="00472287" w:rsidRDefault="00472287" w:rsidP="004722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UNKNOWN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fl.1461)</w:t>
      </w:r>
    </w:p>
    <w:p w14:paraId="73ED89E0" w14:textId="77777777" w:rsidR="00472287" w:rsidRDefault="00472287" w:rsidP="004722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Abbot of Bayham.</w:t>
      </w:r>
    </w:p>
    <w:p w14:paraId="7ACF5CF1" w14:textId="77777777" w:rsidR="00472287" w:rsidRDefault="00472287" w:rsidP="00472287">
      <w:pPr>
        <w:pStyle w:val="NoSpacing"/>
        <w:rPr>
          <w:rFonts w:cs="Times New Roman"/>
          <w:szCs w:val="24"/>
        </w:rPr>
      </w:pPr>
    </w:p>
    <w:p w14:paraId="002D9273" w14:textId="77777777" w:rsidR="00472287" w:rsidRDefault="00472287" w:rsidP="00472287">
      <w:pPr>
        <w:pStyle w:val="NoSpacing"/>
        <w:rPr>
          <w:rFonts w:cs="Times New Roman"/>
          <w:szCs w:val="24"/>
        </w:rPr>
      </w:pPr>
    </w:p>
    <w:p w14:paraId="6F57F3DB" w14:textId="77777777" w:rsidR="00472287" w:rsidRDefault="00472287" w:rsidP="004722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John Cliffe(q.v.) brought a plaint of debt against him and four others.</w:t>
      </w:r>
    </w:p>
    <w:p w14:paraId="1C330D9A" w14:textId="77777777" w:rsidR="00472287" w:rsidRDefault="00472287" w:rsidP="004722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4EE7">
          <w:rPr>
            <w:rStyle w:val="Hyperlink"/>
            <w:rFonts w:cs="Times New Roman"/>
            <w:szCs w:val="24"/>
          </w:rPr>
          <w:t>https://waalt.uh.edu/index.php/IDXCP40no800</w:t>
        </w:r>
      </w:hyperlink>
      <w:r>
        <w:rPr>
          <w:rFonts w:cs="Times New Roman"/>
          <w:szCs w:val="24"/>
        </w:rPr>
        <w:t xml:space="preserve"> )</w:t>
      </w:r>
    </w:p>
    <w:p w14:paraId="6D9D842A" w14:textId="77777777" w:rsidR="00472287" w:rsidRDefault="00472287" w:rsidP="00472287">
      <w:pPr>
        <w:pStyle w:val="NoSpacing"/>
        <w:rPr>
          <w:rFonts w:cs="Times New Roman"/>
          <w:szCs w:val="24"/>
        </w:rPr>
      </w:pPr>
    </w:p>
    <w:p w14:paraId="4EE43A70" w14:textId="77777777" w:rsidR="00472287" w:rsidRDefault="00472287" w:rsidP="00472287">
      <w:pPr>
        <w:pStyle w:val="NoSpacing"/>
        <w:rPr>
          <w:rFonts w:cs="Times New Roman"/>
          <w:szCs w:val="24"/>
        </w:rPr>
      </w:pPr>
    </w:p>
    <w:p w14:paraId="24A2CC35" w14:textId="77777777" w:rsidR="00472287" w:rsidRDefault="00472287" w:rsidP="004722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April 2023</w:t>
      </w:r>
    </w:p>
    <w:p w14:paraId="1E328A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53E67" w14:textId="77777777" w:rsidR="00472287" w:rsidRDefault="00472287" w:rsidP="009139A6">
      <w:r>
        <w:separator/>
      </w:r>
    </w:p>
  </w:endnote>
  <w:endnote w:type="continuationSeparator" w:id="0">
    <w:p w14:paraId="72EA8536" w14:textId="77777777" w:rsidR="00472287" w:rsidRDefault="004722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78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32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9F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4EBE" w14:textId="77777777" w:rsidR="00472287" w:rsidRDefault="00472287" w:rsidP="009139A6">
      <w:r>
        <w:separator/>
      </w:r>
    </w:p>
  </w:footnote>
  <w:footnote w:type="continuationSeparator" w:id="0">
    <w:p w14:paraId="43F66BF2" w14:textId="77777777" w:rsidR="00472287" w:rsidRDefault="004722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3AF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53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4C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87"/>
    <w:rsid w:val="000666E0"/>
    <w:rsid w:val="002510B7"/>
    <w:rsid w:val="0047228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A19F"/>
  <w15:chartTrackingRefBased/>
  <w15:docId w15:val="{4DB4391A-7896-475E-A1E8-05B78691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22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0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2023-04-20T18:02:00Z</dcterms:created>
  <dcterms:modified xsi:type="dcterms:W3CDTF">2023-04-20T18:03:00Z</dcterms:modified>
</cp:coreProperties>
</file>