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0E6D4" w14:textId="77777777" w:rsidR="00EC335A" w:rsidRDefault="00EC335A" w:rsidP="00EC335A">
      <w:pPr>
        <w:pStyle w:val="NoSpacing"/>
      </w:pPr>
      <w:r>
        <w:rPr>
          <w:u w:val="single"/>
        </w:rPr>
        <w:t>Thomas UNKNOWN</w:t>
      </w:r>
      <w:r>
        <w:t xml:space="preserve">    </w:t>
      </w:r>
      <w:proofErr w:type="gramStart"/>
      <w:r>
        <w:t xml:space="preserve">   (</w:t>
      </w:r>
      <w:proofErr w:type="gramEnd"/>
      <w:r>
        <w:t>fl.1406)</w:t>
      </w:r>
    </w:p>
    <w:p w14:paraId="05742D02" w14:textId="77777777" w:rsidR="00EC335A" w:rsidRDefault="00EC335A" w:rsidP="00EC335A">
      <w:pPr>
        <w:pStyle w:val="NoSpacing"/>
      </w:pPr>
      <w:r>
        <w:t xml:space="preserve">Abbot of </w:t>
      </w:r>
      <w:proofErr w:type="spellStart"/>
      <w:r>
        <w:t>Kirkstead</w:t>
      </w:r>
      <w:proofErr w:type="spellEnd"/>
      <w:r>
        <w:t>, Lincolnshire.</w:t>
      </w:r>
    </w:p>
    <w:p w14:paraId="54EF5EF9" w14:textId="77777777" w:rsidR="00EC335A" w:rsidRDefault="00EC335A" w:rsidP="00EC335A">
      <w:pPr>
        <w:pStyle w:val="NoSpacing"/>
      </w:pPr>
    </w:p>
    <w:p w14:paraId="7E1B479A" w14:textId="77777777" w:rsidR="00EC335A" w:rsidRDefault="00EC335A" w:rsidP="00EC335A">
      <w:pPr>
        <w:pStyle w:val="NoSpacing"/>
      </w:pPr>
    </w:p>
    <w:p w14:paraId="7796D448" w14:textId="77777777" w:rsidR="00EC335A" w:rsidRDefault="00EC335A" w:rsidP="00EC335A">
      <w:pPr>
        <w:pStyle w:val="NoSpacing"/>
      </w:pPr>
      <w:r>
        <w:t>19 Dec.1406</w:t>
      </w:r>
      <w:r>
        <w:tab/>
        <w:t xml:space="preserve">He received benediction from Bishop </w:t>
      </w:r>
      <w:proofErr w:type="spellStart"/>
      <w:r>
        <w:t>Repington</w:t>
      </w:r>
      <w:proofErr w:type="spellEnd"/>
      <w:r>
        <w:t>(q.v.) in Sleaford church.</w:t>
      </w:r>
    </w:p>
    <w:p w14:paraId="705AB960" w14:textId="77777777" w:rsidR="00EC335A" w:rsidRPr="00E7711B" w:rsidRDefault="00EC335A" w:rsidP="00EC335A">
      <w:pPr>
        <w:pStyle w:val="NoSpacing"/>
      </w:pPr>
      <w:r>
        <w:tab/>
      </w:r>
      <w:r>
        <w:tab/>
      </w:r>
      <w:r w:rsidRPr="00E7711B">
        <w:t xml:space="preserve">(“The Register of Bishop Philip </w:t>
      </w:r>
      <w:proofErr w:type="spellStart"/>
      <w:r w:rsidRPr="00E7711B">
        <w:t>Repingdon</w:t>
      </w:r>
      <w:proofErr w:type="spellEnd"/>
      <w:r w:rsidRPr="00E7711B">
        <w:t xml:space="preserve"> 1405-1419 ed. Margaret </w:t>
      </w:r>
    </w:p>
    <w:p w14:paraId="63869561" w14:textId="77777777" w:rsidR="00EC335A" w:rsidRDefault="00EC335A" w:rsidP="00EC335A">
      <w:pPr>
        <w:pStyle w:val="NoSpacing"/>
        <w:ind w:left="720" w:firstLine="720"/>
      </w:pPr>
      <w:r w:rsidRPr="00E7711B">
        <w:t>Archer, pub. Lincoln Record Society 1962 vol.1 p.</w:t>
      </w:r>
      <w:r>
        <w:t>88)</w:t>
      </w:r>
    </w:p>
    <w:p w14:paraId="3D1D8DAB" w14:textId="77777777" w:rsidR="00EC335A" w:rsidRDefault="00EC335A" w:rsidP="00EC335A">
      <w:pPr>
        <w:pStyle w:val="NoSpacing"/>
      </w:pPr>
    </w:p>
    <w:p w14:paraId="31D0B463" w14:textId="77777777" w:rsidR="00EC335A" w:rsidRDefault="00EC335A" w:rsidP="00EC335A">
      <w:pPr>
        <w:pStyle w:val="NoSpacing"/>
      </w:pPr>
    </w:p>
    <w:p w14:paraId="2EA4F695" w14:textId="77777777" w:rsidR="00EC335A" w:rsidRDefault="00EC335A" w:rsidP="00EC335A">
      <w:pPr>
        <w:pStyle w:val="NoSpacing"/>
      </w:pPr>
      <w:r>
        <w:t>8 December 2024</w:t>
      </w:r>
    </w:p>
    <w:p w14:paraId="79ACAE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7AB09" w14:textId="77777777" w:rsidR="00EC335A" w:rsidRDefault="00EC335A" w:rsidP="009139A6">
      <w:r>
        <w:separator/>
      </w:r>
    </w:p>
  </w:endnote>
  <w:endnote w:type="continuationSeparator" w:id="0">
    <w:p w14:paraId="5DEC3147" w14:textId="77777777" w:rsidR="00EC335A" w:rsidRDefault="00EC33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378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59B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7DF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0CED8" w14:textId="77777777" w:rsidR="00EC335A" w:rsidRDefault="00EC335A" w:rsidP="009139A6">
      <w:r>
        <w:separator/>
      </w:r>
    </w:p>
  </w:footnote>
  <w:footnote w:type="continuationSeparator" w:id="0">
    <w:p w14:paraId="09CA4B6C" w14:textId="77777777" w:rsidR="00EC335A" w:rsidRDefault="00EC33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7DE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EC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53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5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EC335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4578"/>
  <w15:chartTrackingRefBased/>
  <w15:docId w15:val="{313D8DB7-6970-463D-A206-D31DB972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2024-12-16T16:56:00Z</dcterms:created>
  <dcterms:modified xsi:type="dcterms:W3CDTF">2024-12-16T16:57:00Z</dcterms:modified>
</cp:coreProperties>
</file>