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136756" w14:textId="0747F052" w:rsidR="006B2F86" w:rsidRDefault="00173D09" w:rsidP="00E71FC3">
      <w:pPr>
        <w:pStyle w:val="NoSpacing"/>
      </w:pPr>
      <w:r>
        <w:rPr>
          <w:u w:val="single"/>
        </w:rPr>
        <w:t>Master Thomas UNKNOWN</w:t>
      </w:r>
      <w:r>
        <w:t xml:space="preserve">   </w:t>
      </w:r>
      <w:proofErr w:type="gramStart"/>
      <w:r>
        <w:t xml:space="preserve">   (</w:t>
      </w:r>
      <w:proofErr w:type="gramEnd"/>
      <w:r>
        <w:t>fl.1496)</w:t>
      </w:r>
    </w:p>
    <w:p w14:paraId="6DDB3A13" w14:textId="681EC577" w:rsidR="00173D09" w:rsidRDefault="00173D09" w:rsidP="00E71FC3">
      <w:pPr>
        <w:pStyle w:val="NoSpacing"/>
      </w:pPr>
      <w:r>
        <w:t>Chaplain of St. Mary’s Church, Ebony, Kent.</w:t>
      </w:r>
    </w:p>
    <w:p w14:paraId="7F8A4802" w14:textId="76F97680" w:rsidR="00173D09" w:rsidRDefault="00173D09" w:rsidP="00E71FC3">
      <w:pPr>
        <w:pStyle w:val="NoSpacing"/>
      </w:pPr>
    </w:p>
    <w:p w14:paraId="5B43FD6A" w14:textId="5A5DC185" w:rsidR="00173D09" w:rsidRDefault="00173D09" w:rsidP="00E71FC3">
      <w:pPr>
        <w:pStyle w:val="NoSpacing"/>
      </w:pPr>
    </w:p>
    <w:p w14:paraId="59D5E860" w14:textId="74DA01E8" w:rsidR="00173D09" w:rsidRDefault="00173D09" w:rsidP="00E71FC3">
      <w:pPr>
        <w:pStyle w:val="NoSpacing"/>
      </w:pPr>
      <w:r>
        <w:t xml:space="preserve">  8 Jun.1496</w:t>
      </w:r>
      <w:r>
        <w:tab/>
        <w:t xml:space="preserve">Richard </w:t>
      </w:r>
      <w:proofErr w:type="spellStart"/>
      <w:r>
        <w:t>Bendbow</w:t>
      </w:r>
      <w:proofErr w:type="spellEnd"/>
      <w:r>
        <w:t xml:space="preserve"> of Ebony, Kent(q.v.), bequeathed him 2s.</w:t>
      </w:r>
    </w:p>
    <w:p w14:paraId="6A8815B8" w14:textId="54669D97" w:rsidR="00173D09" w:rsidRDefault="00173D09" w:rsidP="00E71FC3">
      <w:pPr>
        <w:pStyle w:val="NoSpacing"/>
      </w:pPr>
      <w:r>
        <w:tab/>
      </w:r>
      <w:r>
        <w:tab/>
      </w:r>
      <w:r>
        <w:t>(</w:t>
      </w:r>
      <w:hyperlink r:id="rId6" w:history="1">
        <w:r>
          <w:rPr>
            <w:rStyle w:val="Hyperlink"/>
          </w:rPr>
          <w:t>http://www.kentarchaeology.org.uk/18/12/03.htm</w:t>
        </w:r>
      </w:hyperlink>
      <w:r>
        <w:t>)</w:t>
      </w:r>
    </w:p>
    <w:p w14:paraId="7FB89693" w14:textId="677574BE" w:rsidR="00173D09" w:rsidRDefault="00173D09" w:rsidP="00E71FC3">
      <w:pPr>
        <w:pStyle w:val="NoSpacing"/>
      </w:pPr>
    </w:p>
    <w:p w14:paraId="200C9A3B" w14:textId="1E8590EB" w:rsidR="00173D09" w:rsidRDefault="00173D09" w:rsidP="00E71FC3">
      <w:pPr>
        <w:pStyle w:val="NoSpacing"/>
      </w:pPr>
    </w:p>
    <w:p w14:paraId="051545CA" w14:textId="6AAF8B1A" w:rsidR="00173D09" w:rsidRPr="00173D09" w:rsidRDefault="00173D09" w:rsidP="00E71FC3">
      <w:pPr>
        <w:pStyle w:val="NoSpacing"/>
      </w:pPr>
      <w:r>
        <w:t>2 February 2018</w:t>
      </w:r>
      <w:bookmarkStart w:id="0" w:name="_GoBack"/>
      <w:bookmarkEnd w:id="0"/>
    </w:p>
    <w:sectPr w:rsidR="00173D09" w:rsidRPr="00173D09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F0FAC" w14:textId="77777777" w:rsidR="00173D09" w:rsidRDefault="00173D09" w:rsidP="00E71FC3">
      <w:pPr>
        <w:spacing w:after="0" w:line="240" w:lineRule="auto"/>
      </w:pPr>
      <w:r>
        <w:separator/>
      </w:r>
    </w:p>
  </w:endnote>
  <w:endnote w:type="continuationSeparator" w:id="0">
    <w:p w14:paraId="3FCDC65E" w14:textId="77777777" w:rsidR="00173D09" w:rsidRDefault="00173D0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66813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00B03" w14:textId="77777777" w:rsidR="00173D09" w:rsidRDefault="00173D09" w:rsidP="00E71FC3">
      <w:pPr>
        <w:spacing w:after="0" w:line="240" w:lineRule="auto"/>
      </w:pPr>
      <w:r>
        <w:separator/>
      </w:r>
    </w:p>
  </w:footnote>
  <w:footnote w:type="continuationSeparator" w:id="0">
    <w:p w14:paraId="7E6E08C8" w14:textId="77777777" w:rsidR="00173D09" w:rsidRDefault="00173D0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09"/>
    <w:rsid w:val="00173D09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F35C1"/>
  <w15:chartTrackingRefBased/>
  <w15:docId w15:val="{8E08B9CD-FE63-4117-B13A-AFD3E18E9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173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18/12/03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7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2018-02-02T22:02:00Z</dcterms:created>
  <dcterms:modified xsi:type="dcterms:W3CDTF">2018-02-02T22:09:00Z</dcterms:modified>
</cp:coreProperties>
</file>