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88E5" w14:textId="77777777" w:rsidR="00BE1040" w:rsidRDefault="00BE1040" w:rsidP="00BE10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14:paraId="0BEA8027" w14:textId="77777777" w:rsidR="00BE1040" w:rsidRDefault="00BE1040" w:rsidP="00BE10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Beeleigh</w:t>
      </w:r>
      <w:proofErr w:type="spellEnd"/>
      <w:r>
        <w:rPr>
          <w:rFonts w:ascii="Times New Roman" w:hAnsi="Times New Roman" w:cs="Times New Roman"/>
          <w:sz w:val="24"/>
          <w:szCs w:val="24"/>
        </w:rPr>
        <w:t>, Essex.</w:t>
      </w:r>
    </w:p>
    <w:p w14:paraId="3E430C2B" w14:textId="77777777" w:rsidR="00BE1040" w:rsidRDefault="00BE1040" w:rsidP="00BE10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36A9B6" w14:textId="77777777" w:rsidR="00BE1040" w:rsidRDefault="00BE1040" w:rsidP="00BE10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1967A9" w14:textId="77777777" w:rsidR="00BE1040" w:rsidRDefault="00BE1040" w:rsidP="00BE10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1440</w:t>
      </w:r>
      <w:r>
        <w:rPr>
          <w:rFonts w:ascii="Times New Roman" w:hAnsi="Times New Roman" w:cs="Times New Roman"/>
          <w:sz w:val="24"/>
          <w:szCs w:val="24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Aldres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brought a plaint of debt against him, John Baron of </w:t>
      </w:r>
    </w:p>
    <w:p w14:paraId="5AAA8F3E" w14:textId="77777777" w:rsidR="00BE1040" w:rsidRDefault="00BE1040" w:rsidP="00BE10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Stansted Mountfitchet(q.v.), John Steven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Partriches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Halstead(q.v.) and </w:t>
      </w:r>
    </w:p>
    <w:p w14:paraId="5C4616FD" w14:textId="77777777" w:rsidR="00BE1040" w:rsidRDefault="00BE1040" w:rsidP="00BE104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Wymmond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Maldon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(q.v.). </w:t>
      </w:r>
    </w:p>
    <w:p w14:paraId="07ECBD1B" w14:textId="77777777" w:rsidR="00BE1040" w:rsidRDefault="00BE1040" w:rsidP="00BE10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FA9"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733FA9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http://aalt.law.uh.edu/Indices/CP40Indices/CP40no717/CP40no717Pl.htm</w:t>
        </w:r>
      </w:hyperlink>
      <w:r w:rsidRPr="00733FA9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01F7C71" w14:textId="77777777" w:rsidR="00BE1040" w:rsidRDefault="00BE1040" w:rsidP="00BE10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F5C766" w14:textId="77777777" w:rsidR="00BE1040" w:rsidRDefault="00BE1040" w:rsidP="00BE10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EF97C7" w14:textId="77777777" w:rsidR="00BE1040" w:rsidRDefault="00BE1040" w:rsidP="00BE10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February 2022</w:t>
      </w:r>
    </w:p>
    <w:p w14:paraId="51F8E75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C6361" w14:textId="77777777" w:rsidR="00BE1040" w:rsidRDefault="00BE1040" w:rsidP="009139A6">
      <w:r>
        <w:separator/>
      </w:r>
    </w:p>
  </w:endnote>
  <w:endnote w:type="continuationSeparator" w:id="0">
    <w:p w14:paraId="0F5DD5EF" w14:textId="77777777" w:rsidR="00BE1040" w:rsidRDefault="00BE10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38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5FD4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BC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EF753" w14:textId="77777777" w:rsidR="00BE1040" w:rsidRDefault="00BE1040" w:rsidP="009139A6">
      <w:r>
        <w:separator/>
      </w:r>
    </w:p>
  </w:footnote>
  <w:footnote w:type="continuationSeparator" w:id="0">
    <w:p w14:paraId="61C84249" w14:textId="77777777" w:rsidR="00BE1040" w:rsidRDefault="00BE10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A4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FD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5E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40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E1040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F1876"/>
  <w15:chartTrackingRefBased/>
  <w15:docId w15:val="{98C0AF7F-3DFC-4A61-9850-35A31F1E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rsid w:val="00BE104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2022-02-05T15:47:00Z</dcterms:created>
  <dcterms:modified xsi:type="dcterms:W3CDTF">2022-02-05T15:47:00Z</dcterms:modified>
</cp:coreProperties>
</file>