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3823" w14:textId="75B6C31D" w:rsidR="00BA00AB" w:rsidRDefault="00E221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</w:t>
      </w:r>
      <w:r>
        <w:rPr>
          <w:rFonts w:cs="Times New Roman"/>
          <w:szCs w:val="24"/>
        </w:rPr>
        <w:t xml:space="preserve">      (fl.1484)</w:t>
      </w:r>
    </w:p>
    <w:p w14:paraId="59E29B02" w14:textId="2CBA65E5" w:rsidR="00E22165" w:rsidRDefault="00E221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Prior of Carlisle Cathedral.</w:t>
      </w:r>
    </w:p>
    <w:p w14:paraId="0F328AF7" w14:textId="77777777" w:rsidR="00E22165" w:rsidRDefault="00E22165" w:rsidP="009139A6">
      <w:pPr>
        <w:pStyle w:val="NoSpacing"/>
        <w:rPr>
          <w:rFonts w:cs="Times New Roman"/>
          <w:szCs w:val="24"/>
        </w:rPr>
      </w:pPr>
    </w:p>
    <w:p w14:paraId="114EDE65" w14:textId="77777777" w:rsidR="00E22165" w:rsidRDefault="00E22165" w:rsidP="009139A6">
      <w:pPr>
        <w:pStyle w:val="NoSpacing"/>
        <w:rPr>
          <w:rFonts w:cs="Times New Roman"/>
          <w:szCs w:val="24"/>
        </w:rPr>
      </w:pPr>
    </w:p>
    <w:p w14:paraId="0AD73780" w14:textId="2BA39F11" w:rsidR="00E22165" w:rsidRDefault="00E2216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Feb.1484</w:t>
      </w:r>
      <w:r>
        <w:rPr>
          <w:rFonts w:cs="Times New Roman"/>
          <w:szCs w:val="24"/>
        </w:rPr>
        <w:tab/>
        <w:t>He and the canons were granted a general pardon.</w:t>
      </w:r>
    </w:p>
    <w:p w14:paraId="1032F517" w14:textId="77777777" w:rsidR="00E22165" w:rsidRDefault="00E22165" w:rsidP="00E22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(“The Pardon Rolls of Richard III 1484-5” ed. Hannes Kleineke, </w:t>
      </w:r>
    </w:p>
    <w:p w14:paraId="0DF137B2" w14:textId="5654F5ED" w:rsidR="00E22165" w:rsidRDefault="00E22165" w:rsidP="00E2216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</w:t>
      </w:r>
      <w:r>
        <w:rPr>
          <w:rFonts w:cs="Times New Roman"/>
          <w:szCs w:val="24"/>
        </w:rPr>
        <w:t>5)</w:t>
      </w:r>
    </w:p>
    <w:p w14:paraId="60EA26C4" w14:textId="77777777" w:rsidR="00E22165" w:rsidRDefault="00E22165" w:rsidP="00E22165">
      <w:pPr>
        <w:pStyle w:val="NoSpacing"/>
        <w:rPr>
          <w:rFonts w:cs="Times New Roman"/>
          <w:szCs w:val="24"/>
        </w:rPr>
      </w:pPr>
    </w:p>
    <w:p w14:paraId="12898B94" w14:textId="77777777" w:rsidR="00E22165" w:rsidRDefault="00E22165" w:rsidP="00E22165">
      <w:pPr>
        <w:pStyle w:val="NoSpacing"/>
        <w:rPr>
          <w:rFonts w:cs="Times New Roman"/>
          <w:szCs w:val="24"/>
        </w:rPr>
      </w:pPr>
    </w:p>
    <w:p w14:paraId="74126D31" w14:textId="32A8E045" w:rsidR="00E22165" w:rsidRPr="007F32B5" w:rsidRDefault="00E22165" w:rsidP="00E221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2023</w:t>
      </w:r>
    </w:p>
    <w:p w14:paraId="68E0D8EB" w14:textId="79F24DF3" w:rsidR="00E22165" w:rsidRPr="00E22165" w:rsidRDefault="00E22165" w:rsidP="009139A6">
      <w:pPr>
        <w:pStyle w:val="NoSpacing"/>
        <w:rPr>
          <w:rFonts w:cs="Times New Roman"/>
          <w:szCs w:val="24"/>
        </w:rPr>
      </w:pPr>
    </w:p>
    <w:sectPr w:rsidR="00E22165" w:rsidRPr="00E221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B6D6" w14:textId="77777777" w:rsidR="00E22165" w:rsidRDefault="00E22165" w:rsidP="009139A6">
      <w:r>
        <w:separator/>
      </w:r>
    </w:p>
  </w:endnote>
  <w:endnote w:type="continuationSeparator" w:id="0">
    <w:p w14:paraId="5FD500FD" w14:textId="77777777" w:rsidR="00E22165" w:rsidRDefault="00E221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EA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CF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C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7D97" w14:textId="77777777" w:rsidR="00E22165" w:rsidRDefault="00E22165" w:rsidP="009139A6">
      <w:r>
        <w:separator/>
      </w:r>
    </w:p>
  </w:footnote>
  <w:footnote w:type="continuationSeparator" w:id="0">
    <w:p w14:paraId="3D46BB58" w14:textId="77777777" w:rsidR="00E22165" w:rsidRDefault="00E221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8E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BE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1C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6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2216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D0F8"/>
  <w15:chartTrackingRefBased/>
  <w15:docId w15:val="{52C1C950-73D9-4831-B164-1BF90DEF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2023-06-13T14:24:00Z</dcterms:created>
  <dcterms:modified xsi:type="dcterms:W3CDTF">2023-06-13T14:27:00Z</dcterms:modified>
</cp:coreProperties>
</file>