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B19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UNKNOWN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673D7093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Prior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Mattersey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Nottinghamshire.</w:t>
      </w:r>
    </w:p>
    <w:p w14:paraId="3B14B715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4C067E3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45E3F58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made a plaint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cessavit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per biennium against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Yole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Parson of</w:t>
      </w:r>
    </w:p>
    <w:p w14:paraId="2EB0B836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Clifton, Nottinghamshire(q.v.).</w:t>
      </w:r>
    </w:p>
    <w:p w14:paraId="4C97ADA8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71EDEF27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FFCA54D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A5E57CF" w14:textId="77777777" w:rsidR="00D327B3" w:rsidRDefault="00D327B3" w:rsidP="00D327B3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8 November 2021</w:t>
      </w:r>
    </w:p>
    <w:p w14:paraId="3DE7608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42FD" w14:textId="77777777" w:rsidR="00D327B3" w:rsidRDefault="00D327B3" w:rsidP="009139A6">
      <w:r>
        <w:separator/>
      </w:r>
    </w:p>
  </w:endnote>
  <w:endnote w:type="continuationSeparator" w:id="0">
    <w:p w14:paraId="09CF68F2" w14:textId="77777777" w:rsidR="00D327B3" w:rsidRDefault="00D327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16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E6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A4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2687" w14:textId="77777777" w:rsidR="00D327B3" w:rsidRDefault="00D327B3" w:rsidP="009139A6">
      <w:r>
        <w:separator/>
      </w:r>
    </w:p>
  </w:footnote>
  <w:footnote w:type="continuationSeparator" w:id="0">
    <w:p w14:paraId="54DC856F" w14:textId="77777777" w:rsidR="00D327B3" w:rsidRDefault="00D327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57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9E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B2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B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327B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B369"/>
  <w15:chartTrackingRefBased/>
  <w15:docId w15:val="{C6715BF0-F58C-4333-B9E0-95ABAE6B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2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2021-12-20T19:44:00Z</dcterms:created>
  <dcterms:modified xsi:type="dcterms:W3CDTF">2021-12-20T19:45:00Z</dcterms:modified>
</cp:coreProperties>
</file>