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9266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FCF088D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Prior of Mount Grace Priory.</w:t>
      </w:r>
    </w:p>
    <w:p w14:paraId="2487FD97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</w:p>
    <w:p w14:paraId="101840B5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</w:p>
    <w:p w14:paraId="0D7711BC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Payn</w:t>
      </w:r>
      <w:proofErr w:type="spellEnd"/>
      <w:r>
        <w:rPr>
          <w:rFonts w:cs="Times New Roman"/>
          <w:szCs w:val="24"/>
        </w:rPr>
        <w:t xml:space="preserve"> of Field </w:t>
      </w:r>
      <w:proofErr w:type="spellStart"/>
      <w:r>
        <w:rPr>
          <w:rFonts w:cs="Times New Roman"/>
          <w:szCs w:val="24"/>
        </w:rPr>
        <w:t>Dalling</w:t>
      </w:r>
      <w:proofErr w:type="spellEnd"/>
      <w:r>
        <w:rPr>
          <w:rFonts w:cs="Times New Roman"/>
          <w:szCs w:val="24"/>
        </w:rPr>
        <w:t>, Norfolk(q.v.), brought a plaint of debt against him.</w:t>
      </w:r>
    </w:p>
    <w:p w14:paraId="2BF012B2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3409EF63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</w:p>
    <w:p w14:paraId="7C316FB2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</w:p>
    <w:p w14:paraId="0F96EB7D" w14:textId="77777777" w:rsidR="00334618" w:rsidRDefault="00334618" w:rsidP="003346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p w14:paraId="6B3780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EF98" w14:textId="77777777" w:rsidR="00334618" w:rsidRDefault="00334618" w:rsidP="009139A6">
      <w:r>
        <w:separator/>
      </w:r>
    </w:p>
  </w:endnote>
  <w:endnote w:type="continuationSeparator" w:id="0">
    <w:p w14:paraId="7273619B" w14:textId="77777777" w:rsidR="00334618" w:rsidRDefault="003346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E4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E1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EE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B91E" w14:textId="77777777" w:rsidR="00334618" w:rsidRDefault="00334618" w:rsidP="009139A6">
      <w:r>
        <w:separator/>
      </w:r>
    </w:p>
  </w:footnote>
  <w:footnote w:type="continuationSeparator" w:id="0">
    <w:p w14:paraId="6077D8AD" w14:textId="77777777" w:rsidR="00334618" w:rsidRDefault="003346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72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EC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17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18"/>
    <w:rsid w:val="000666E0"/>
    <w:rsid w:val="002510B7"/>
    <w:rsid w:val="0033461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FD3C"/>
  <w15:chartTrackingRefBased/>
  <w15:docId w15:val="{325334B8-A9EA-4747-B654-E4FA8A2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4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2023-01-13T21:04:00Z</dcterms:created>
  <dcterms:modified xsi:type="dcterms:W3CDTF">2023-01-13T21:05:00Z</dcterms:modified>
</cp:coreProperties>
</file>