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5620" w14:textId="77777777" w:rsidR="00AB3FB1" w:rsidRDefault="00AB3FB1" w:rsidP="00AB3FB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Thomas UNKNOWN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5C03DE71" w14:textId="77777777" w:rsidR="00AB3FB1" w:rsidRDefault="00AB3FB1" w:rsidP="00AB3FB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Prior of Mount Grace Priory.</w:t>
      </w:r>
    </w:p>
    <w:p w14:paraId="1B798692" w14:textId="77777777" w:rsidR="00AB3FB1" w:rsidRDefault="00AB3FB1" w:rsidP="00AB3FB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02C49A3" w14:textId="77777777" w:rsidR="00AB3FB1" w:rsidRDefault="00AB3FB1" w:rsidP="00AB3FB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E11A756" w14:textId="77777777" w:rsidR="00AB3FB1" w:rsidRDefault="00AB3FB1" w:rsidP="00AB3FB1">
      <w:pPr>
        <w:pStyle w:val="NoSpacing"/>
        <w:tabs>
          <w:tab w:val="left" w:pos="720"/>
        </w:tabs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He made a plaint of debt against John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Playne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Field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Dalling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Norfolk(q.v.).</w:t>
      </w:r>
    </w:p>
    <w:p w14:paraId="664D8620" w14:textId="77777777" w:rsidR="00AB3FB1" w:rsidRDefault="00AB3FB1" w:rsidP="00AB3F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1F6B71" w14:textId="77777777" w:rsidR="00AB3FB1" w:rsidRDefault="00AB3FB1" w:rsidP="00AB3F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Dernlofe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Hinkley, Leicestershire(q.v.),</w:t>
      </w:r>
    </w:p>
    <w:p w14:paraId="1B69A485" w14:textId="77777777" w:rsidR="00AB3FB1" w:rsidRPr="00903610" w:rsidRDefault="00AB3FB1" w:rsidP="00AB3F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Wodlond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Hinckley(q.v.).   (ibid.)</w:t>
      </w:r>
    </w:p>
    <w:p w14:paraId="3ED94D52" w14:textId="77777777" w:rsidR="00AB3FB1" w:rsidRDefault="00AB3FB1" w:rsidP="00AB3F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815D0" w14:textId="77777777" w:rsidR="00AB3FB1" w:rsidRDefault="00AB3FB1" w:rsidP="00AB3FB1">
      <w:pPr>
        <w:pStyle w:val="NoSpacing"/>
        <w:tabs>
          <w:tab w:val="left" w:pos="2442"/>
        </w:tabs>
        <w:rPr>
          <w:rFonts w:ascii="Times New Roman" w:hAnsi="Times New Roman" w:cs="Times New Roman"/>
          <w:sz w:val="24"/>
          <w:szCs w:val="24"/>
        </w:rPr>
      </w:pPr>
    </w:p>
    <w:p w14:paraId="66E989ED" w14:textId="77777777" w:rsidR="00AB3FB1" w:rsidRDefault="00AB3FB1" w:rsidP="00AB3FB1">
      <w:pPr>
        <w:pStyle w:val="NoSpacing"/>
        <w:tabs>
          <w:tab w:val="left" w:pos="2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2022</w:t>
      </w:r>
    </w:p>
    <w:p w14:paraId="33A4729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1F14" w14:textId="77777777" w:rsidR="00AB3FB1" w:rsidRDefault="00AB3FB1" w:rsidP="009139A6">
      <w:r>
        <w:separator/>
      </w:r>
    </w:p>
  </w:endnote>
  <w:endnote w:type="continuationSeparator" w:id="0">
    <w:p w14:paraId="4E835A4B" w14:textId="77777777" w:rsidR="00AB3FB1" w:rsidRDefault="00AB3F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00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400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85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6ECA" w14:textId="77777777" w:rsidR="00AB3FB1" w:rsidRDefault="00AB3FB1" w:rsidP="009139A6">
      <w:r>
        <w:separator/>
      </w:r>
    </w:p>
  </w:footnote>
  <w:footnote w:type="continuationSeparator" w:id="0">
    <w:p w14:paraId="3145DB20" w14:textId="77777777" w:rsidR="00AB3FB1" w:rsidRDefault="00AB3F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25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D4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69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B1"/>
    <w:rsid w:val="000666E0"/>
    <w:rsid w:val="002510B7"/>
    <w:rsid w:val="005C130B"/>
    <w:rsid w:val="00826F5C"/>
    <w:rsid w:val="009139A6"/>
    <w:rsid w:val="009448BB"/>
    <w:rsid w:val="00A3176C"/>
    <w:rsid w:val="00AB3FB1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6050"/>
  <w15:chartTrackingRefBased/>
  <w15:docId w15:val="{890DDBF4-8E5A-4DD3-8633-847DDB5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2022-04-17T19:28:00Z</dcterms:created>
  <dcterms:modified xsi:type="dcterms:W3CDTF">2022-04-17T19:29:00Z</dcterms:modified>
</cp:coreProperties>
</file>