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FF65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E168E86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Prior of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St.Michael’s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, Hull.</w:t>
      </w:r>
    </w:p>
    <w:p w14:paraId="12667370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F675179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9AD7B3B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Clemencia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Twyer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Hull(q.v.).</w:t>
      </w:r>
    </w:p>
    <w:p w14:paraId="4F5D4C0B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93B1205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A2F235A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D6C3638" w14:textId="77777777" w:rsidR="00E23E03" w:rsidRDefault="00E23E03" w:rsidP="00E23E0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May 2021</w:t>
      </w:r>
    </w:p>
    <w:p w14:paraId="28FD473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8A89" w14:textId="77777777" w:rsidR="00E23E03" w:rsidRDefault="00E23E03" w:rsidP="009139A6">
      <w:r>
        <w:separator/>
      </w:r>
    </w:p>
  </w:endnote>
  <w:endnote w:type="continuationSeparator" w:id="0">
    <w:p w14:paraId="70AB438A" w14:textId="77777777" w:rsidR="00E23E03" w:rsidRDefault="00E23E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4D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D86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06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70C8" w14:textId="77777777" w:rsidR="00E23E03" w:rsidRDefault="00E23E03" w:rsidP="009139A6">
      <w:r>
        <w:separator/>
      </w:r>
    </w:p>
  </w:footnote>
  <w:footnote w:type="continuationSeparator" w:id="0">
    <w:p w14:paraId="1E71202B" w14:textId="77777777" w:rsidR="00E23E03" w:rsidRDefault="00E23E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B2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0A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18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0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23E0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A59B"/>
  <w15:chartTrackingRefBased/>
  <w15:docId w15:val="{CFFA3897-80E9-4DB3-840F-84E9D2E7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3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2021-06-10T11:13:00Z</dcterms:created>
  <dcterms:modified xsi:type="dcterms:W3CDTF">2021-06-10T11:14:00Z</dcterms:modified>
</cp:coreProperties>
</file>