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5340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324A25A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of the Monastery of Winchcombe.</w:t>
      </w:r>
    </w:p>
    <w:p w14:paraId="0F754A50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B09CF5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217D5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Elizabeth Muston, Abbess of Sion(q.v.), brought a plaint of debt against him.</w:t>
      </w:r>
    </w:p>
    <w:p w14:paraId="0CD8FC08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B49747A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0667A7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34AE9" w14:textId="77777777" w:rsidR="008D03F1" w:rsidRDefault="008D03F1" w:rsidP="008D03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2022</w:t>
      </w:r>
    </w:p>
    <w:p w14:paraId="4F6FCF5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61C3" w14:textId="77777777" w:rsidR="008D03F1" w:rsidRDefault="008D03F1" w:rsidP="009139A6">
      <w:r>
        <w:separator/>
      </w:r>
    </w:p>
  </w:endnote>
  <w:endnote w:type="continuationSeparator" w:id="0">
    <w:p w14:paraId="7DB8F633" w14:textId="77777777" w:rsidR="008D03F1" w:rsidRDefault="008D03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DF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E76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CB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FE77" w14:textId="77777777" w:rsidR="008D03F1" w:rsidRDefault="008D03F1" w:rsidP="009139A6">
      <w:r>
        <w:separator/>
      </w:r>
    </w:p>
  </w:footnote>
  <w:footnote w:type="continuationSeparator" w:id="0">
    <w:p w14:paraId="04BAB8E4" w14:textId="77777777" w:rsidR="008D03F1" w:rsidRDefault="008D03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CC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BA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BC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F1"/>
    <w:rsid w:val="000666E0"/>
    <w:rsid w:val="002510B7"/>
    <w:rsid w:val="005C130B"/>
    <w:rsid w:val="00826F5C"/>
    <w:rsid w:val="008D03F1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C75B"/>
  <w15:chartTrackingRefBased/>
  <w15:docId w15:val="{AEAF4FB9-D71D-4777-9B8C-4CE9AF1E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0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2022-05-02T06:38:00Z</dcterms:created>
  <dcterms:modified xsi:type="dcterms:W3CDTF">2022-05-02T06:39:00Z</dcterms:modified>
</cp:coreProperties>
</file>