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5023F" w14:textId="77777777" w:rsidR="00CA00A8" w:rsidRDefault="00CA00A8" w:rsidP="00CA00A8">
      <w:pPr>
        <w:pStyle w:val="NoSpacing"/>
      </w:pPr>
      <w:r>
        <w:rPr>
          <w:u w:val="single"/>
        </w:rPr>
        <w:t>Thomas UNKNOWN</w:t>
      </w:r>
      <w:r>
        <w:t xml:space="preserve">  </w:t>
      </w:r>
      <w:proofErr w:type="gramStart"/>
      <w:r>
        <w:t xml:space="preserve">   (</w:t>
      </w:r>
      <w:proofErr w:type="gramEnd"/>
      <w:r>
        <w:t>fl.1406)</w:t>
      </w:r>
    </w:p>
    <w:p w14:paraId="48C3E7A7" w14:textId="77777777" w:rsidR="00CA00A8" w:rsidRDefault="00CA00A8" w:rsidP="00CA00A8">
      <w:pPr>
        <w:pStyle w:val="NoSpacing"/>
      </w:pPr>
      <w:r>
        <w:t>Vicar of All Saints, Hungate.</w:t>
      </w:r>
    </w:p>
    <w:p w14:paraId="1E9AD76C" w14:textId="77777777" w:rsidR="00CA00A8" w:rsidRDefault="00CA00A8" w:rsidP="00CA00A8">
      <w:pPr>
        <w:pStyle w:val="NoSpacing"/>
      </w:pPr>
    </w:p>
    <w:p w14:paraId="35471756" w14:textId="77777777" w:rsidR="00CA00A8" w:rsidRDefault="00CA00A8" w:rsidP="00CA00A8">
      <w:pPr>
        <w:pStyle w:val="NoSpacing"/>
      </w:pPr>
    </w:p>
    <w:p w14:paraId="03571490" w14:textId="77777777" w:rsidR="00CA00A8" w:rsidRDefault="00CA00A8" w:rsidP="00CA00A8">
      <w:pPr>
        <w:pStyle w:val="NoSpacing"/>
      </w:pPr>
      <w:r>
        <w:t>14 Oct.1406</w:t>
      </w:r>
      <w:r>
        <w:tab/>
        <w:t>He was licensed to celebrate one anniversary on account of the poverty</w:t>
      </w:r>
    </w:p>
    <w:p w14:paraId="3EBC9561" w14:textId="77777777" w:rsidR="00CA00A8" w:rsidRDefault="00CA00A8" w:rsidP="00CA00A8">
      <w:pPr>
        <w:pStyle w:val="NoSpacing"/>
      </w:pPr>
      <w:r>
        <w:tab/>
      </w:r>
      <w:r>
        <w:tab/>
        <w:t>of his benefice, the permission to last for one year.</w:t>
      </w:r>
    </w:p>
    <w:p w14:paraId="63BB8580" w14:textId="77777777" w:rsidR="00CA00A8" w:rsidRPr="00E7711B" w:rsidRDefault="00CA00A8" w:rsidP="00CA00A8">
      <w:pPr>
        <w:pStyle w:val="NoSpacing"/>
      </w:pPr>
      <w:r>
        <w:tab/>
      </w:r>
      <w:r>
        <w:tab/>
      </w: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2BFD627B" w14:textId="77777777" w:rsidR="00CA00A8" w:rsidRDefault="00CA00A8" w:rsidP="00CA00A8">
      <w:pPr>
        <w:pStyle w:val="NoSpacing"/>
        <w:ind w:left="720" w:firstLine="720"/>
      </w:pPr>
      <w:r w:rsidRPr="00E7711B">
        <w:t>Archer, pub. Lincoln Record Society 1962 vol.1 p.</w:t>
      </w:r>
      <w:r>
        <w:t>88)</w:t>
      </w:r>
    </w:p>
    <w:p w14:paraId="32B7E080" w14:textId="77777777" w:rsidR="00CA00A8" w:rsidRDefault="00CA00A8" w:rsidP="00CA00A8">
      <w:pPr>
        <w:pStyle w:val="NoSpacing"/>
      </w:pPr>
    </w:p>
    <w:p w14:paraId="532C63D8" w14:textId="77777777" w:rsidR="00CA00A8" w:rsidRDefault="00CA00A8" w:rsidP="00CA00A8">
      <w:pPr>
        <w:pStyle w:val="NoSpacing"/>
      </w:pPr>
    </w:p>
    <w:p w14:paraId="68FF2B09" w14:textId="77777777" w:rsidR="00CA00A8" w:rsidRDefault="00CA00A8" w:rsidP="00CA00A8">
      <w:pPr>
        <w:pStyle w:val="NoSpacing"/>
      </w:pPr>
      <w:r>
        <w:t>8 December 2024</w:t>
      </w:r>
    </w:p>
    <w:p w14:paraId="720517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DC7A9" w14:textId="77777777" w:rsidR="00CA00A8" w:rsidRDefault="00CA00A8" w:rsidP="009139A6">
      <w:r>
        <w:separator/>
      </w:r>
    </w:p>
  </w:endnote>
  <w:endnote w:type="continuationSeparator" w:id="0">
    <w:p w14:paraId="1A907A18" w14:textId="77777777" w:rsidR="00CA00A8" w:rsidRDefault="00CA00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49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A5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F31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C3F6D" w14:textId="77777777" w:rsidR="00CA00A8" w:rsidRDefault="00CA00A8" w:rsidP="009139A6">
      <w:r>
        <w:separator/>
      </w:r>
    </w:p>
  </w:footnote>
  <w:footnote w:type="continuationSeparator" w:id="0">
    <w:p w14:paraId="535B9B9F" w14:textId="77777777" w:rsidR="00CA00A8" w:rsidRDefault="00CA00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A57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6B2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02A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A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A00A8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D91B"/>
  <w15:chartTrackingRefBased/>
  <w15:docId w15:val="{45071350-D6AE-4AF1-B8D8-1F637CEE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2024-12-16T16:54:00Z</dcterms:created>
  <dcterms:modified xsi:type="dcterms:W3CDTF">2024-12-16T16:55:00Z</dcterms:modified>
</cp:coreProperties>
</file>