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8641C" w14:textId="77777777" w:rsidR="00933D10" w:rsidRDefault="00933D10" w:rsidP="00933D1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UNKNOWN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fl.1481)</w:t>
      </w:r>
    </w:p>
    <w:p w14:paraId="7DA552E5" w14:textId="77777777" w:rsidR="00933D10" w:rsidRDefault="00933D10" w:rsidP="00933D1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Apprentice bricklayer.</w:t>
      </w:r>
    </w:p>
    <w:p w14:paraId="4A6A1B65" w14:textId="77777777" w:rsidR="00933D10" w:rsidRDefault="00933D10" w:rsidP="00933D10">
      <w:pPr>
        <w:pStyle w:val="NoSpacing"/>
        <w:rPr>
          <w:rFonts w:cs="Times New Roman"/>
          <w:szCs w:val="24"/>
        </w:rPr>
      </w:pPr>
    </w:p>
    <w:p w14:paraId="63A9C370" w14:textId="77777777" w:rsidR="00933D10" w:rsidRDefault="00933D10" w:rsidP="00933D10">
      <w:pPr>
        <w:pStyle w:val="NoSpacing"/>
        <w:rPr>
          <w:rFonts w:cs="Times New Roman"/>
          <w:szCs w:val="24"/>
        </w:rPr>
      </w:pPr>
    </w:p>
    <w:p w14:paraId="02BB800D" w14:textId="77777777" w:rsidR="00933D10" w:rsidRDefault="00933D10" w:rsidP="00933D1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1481</w:t>
      </w:r>
      <w:r>
        <w:rPr>
          <w:rFonts w:cs="Times New Roman"/>
          <w:szCs w:val="24"/>
        </w:rPr>
        <w:tab/>
        <w:t xml:space="preserve">He briefly worked for John Horne(q.v.) on the building at Kirkby </w:t>
      </w:r>
      <w:proofErr w:type="spellStart"/>
      <w:r>
        <w:rPr>
          <w:rFonts w:cs="Times New Roman"/>
          <w:szCs w:val="24"/>
        </w:rPr>
        <w:t>Muxloe</w:t>
      </w:r>
      <w:proofErr w:type="spellEnd"/>
      <w:r>
        <w:rPr>
          <w:rFonts w:cs="Times New Roman"/>
          <w:szCs w:val="24"/>
        </w:rPr>
        <w:t>.</w:t>
      </w:r>
    </w:p>
    <w:p w14:paraId="6E2C1676" w14:textId="77777777" w:rsidR="00933D10" w:rsidRDefault="00933D10" w:rsidP="00933D10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(“English Medieval Industries” ed. John Blair and Nigel Ramsay pub. The </w:t>
      </w:r>
      <w:proofErr w:type="spellStart"/>
      <w:r>
        <w:rPr>
          <w:rFonts w:cs="Times New Roman"/>
          <w:szCs w:val="24"/>
        </w:rPr>
        <w:t>Hambledon</w:t>
      </w:r>
      <w:proofErr w:type="spellEnd"/>
      <w:r>
        <w:rPr>
          <w:rFonts w:cs="Times New Roman"/>
          <w:szCs w:val="24"/>
        </w:rPr>
        <w:t xml:space="preserve"> Press 1991 p.232)</w:t>
      </w:r>
    </w:p>
    <w:p w14:paraId="2C669F5D" w14:textId="77777777" w:rsidR="00933D10" w:rsidRDefault="00933D10" w:rsidP="00933D10">
      <w:pPr>
        <w:pStyle w:val="NoSpacing"/>
        <w:rPr>
          <w:rFonts w:cs="Times New Roman"/>
          <w:szCs w:val="24"/>
        </w:rPr>
      </w:pPr>
    </w:p>
    <w:p w14:paraId="77FC6BF4" w14:textId="77777777" w:rsidR="00933D10" w:rsidRDefault="00933D10" w:rsidP="00933D10">
      <w:pPr>
        <w:pStyle w:val="NoSpacing"/>
        <w:rPr>
          <w:rFonts w:cs="Times New Roman"/>
          <w:szCs w:val="24"/>
        </w:rPr>
      </w:pPr>
    </w:p>
    <w:p w14:paraId="29C6602F" w14:textId="77777777" w:rsidR="00933D10" w:rsidRDefault="00933D10" w:rsidP="00933D1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July 2023</w:t>
      </w:r>
    </w:p>
    <w:p w14:paraId="0B1081D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0C482" w14:textId="77777777" w:rsidR="00933D10" w:rsidRDefault="00933D10" w:rsidP="009139A6">
      <w:r>
        <w:separator/>
      </w:r>
    </w:p>
  </w:endnote>
  <w:endnote w:type="continuationSeparator" w:id="0">
    <w:p w14:paraId="444304AD" w14:textId="77777777" w:rsidR="00933D10" w:rsidRDefault="00933D1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7D8F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BCBF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64D8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1F23F" w14:textId="77777777" w:rsidR="00933D10" w:rsidRDefault="00933D10" w:rsidP="009139A6">
      <w:r>
        <w:separator/>
      </w:r>
    </w:p>
  </w:footnote>
  <w:footnote w:type="continuationSeparator" w:id="0">
    <w:p w14:paraId="733A0611" w14:textId="77777777" w:rsidR="00933D10" w:rsidRDefault="00933D1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7B9B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14E5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CE75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D10"/>
    <w:rsid w:val="000666E0"/>
    <w:rsid w:val="002510B7"/>
    <w:rsid w:val="005C130B"/>
    <w:rsid w:val="00826F5C"/>
    <w:rsid w:val="009139A6"/>
    <w:rsid w:val="00933D10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B3419"/>
  <w15:chartTrackingRefBased/>
  <w15:docId w15:val="{E7FCFB0C-C826-4C10-B32F-52ADFCEBC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2023-08-03T08:51:00Z</dcterms:created>
  <dcterms:modified xsi:type="dcterms:W3CDTF">2023-08-03T08:51:00Z</dcterms:modified>
</cp:coreProperties>
</file>