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5C5B" w14:textId="77777777" w:rsidR="009E4F5F" w:rsidRDefault="009E4F5F" w:rsidP="009E4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14:paraId="45D9DC3C" w14:textId="77777777" w:rsidR="009E4F5F" w:rsidRDefault="009E4F5F" w:rsidP="009E4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Little </w:t>
      </w:r>
      <w:proofErr w:type="spellStart"/>
      <w:r>
        <w:rPr>
          <w:rFonts w:ascii="Times New Roman" w:hAnsi="Times New Roman" w:cs="Times New Roman"/>
          <w:sz w:val="24"/>
          <w:szCs w:val="24"/>
        </w:rPr>
        <w:t>Chishall</w:t>
      </w:r>
      <w:proofErr w:type="spellEnd"/>
      <w:r>
        <w:rPr>
          <w:rFonts w:ascii="Times New Roman" w:hAnsi="Times New Roman" w:cs="Times New Roman"/>
          <w:sz w:val="24"/>
          <w:szCs w:val="24"/>
        </w:rPr>
        <w:t>, Essex. Husbandman.</w:t>
      </w:r>
    </w:p>
    <w:p w14:paraId="51E2C715" w14:textId="77777777" w:rsidR="009E4F5F" w:rsidRDefault="009E4F5F" w:rsidP="009E4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FC4FF1" w14:textId="77777777" w:rsidR="009E4F5F" w:rsidRDefault="009E4F5F" w:rsidP="009E4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9385D4" w14:textId="77777777" w:rsidR="009E4F5F" w:rsidRDefault="009E4F5F" w:rsidP="009E4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 xml:space="preserve">He appears in the Plea Rolls.   </w:t>
      </w:r>
    </w:p>
    <w:p w14:paraId="1381CF1D" w14:textId="77777777" w:rsidR="009E4F5F" w:rsidRDefault="009E4F5F" w:rsidP="009E4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3FA9"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33FA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 w:rsidRPr="00733FA9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5F34EBE" w14:textId="77777777" w:rsidR="009E4F5F" w:rsidRDefault="009E4F5F" w:rsidP="009E4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20D81C" w14:textId="77777777" w:rsidR="009E4F5F" w:rsidRDefault="009E4F5F" w:rsidP="009E4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0F5675" w14:textId="77777777" w:rsidR="009E4F5F" w:rsidRDefault="009E4F5F" w:rsidP="009E4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January 2022</w:t>
      </w:r>
    </w:p>
    <w:p w14:paraId="643AB147" w14:textId="77777777" w:rsidR="00BA00AB" w:rsidRPr="009E4F5F" w:rsidRDefault="00BA00AB" w:rsidP="009E4F5F"/>
    <w:sectPr w:rsidR="00BA00AB" w:rsidRPr="009E4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C292" w14:textId="77777777" w:rsidR="009E4F5F" w:rsidRDefault="009E4F5F" w:rsidP="009139A6">
      <w:r>
        <w:separator/>
      </w:r>
    </w:p>
  </w:endnote>
  <w:endnote w:type="continuationSeparator" w:id="0">
    <w:p w14:paraId="5EFB7BF3" w14:textId="77777777" w:rsidR="009E4F5F" w:rsidRDefault="009E4F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A33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760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CF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CF6E" w14:textId="77777777" w:rsidR="009E4F5F" w:rsidRDefault="009E4F5F" w:rsidP="009139A6">
      <w:r>
        <w:separator/>
      </w:r>
    </w:p>
  </w:footnote>
  <w:footnote w:type="continuationSeparator" w:id="0">
    <w:p w14:paraId="1CECB913" w14:textId="77777777" w:rsidR="009E4F5F" w:rsidRDefault="009E4F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57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4D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EF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5F"/>
    <w:rsid w:val="000666E0"/>
    <w:rsid w:val="002510B7"/>
    <w:rsid w:val="005C130B"/>
    <w:rsid w:val="00826F5C"/>
    <w:rsid w:val="009139A6"/>
    <w:rsid w:val="009448BB"/>
    <w:rsid w:val="009E4F5F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549EC"/>
  <w15:chartTrackingRefBased/>
  <w15:docId w15:val="{2BA05B9F-A060-47F5-97C2-51E04560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9E4F5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2022-01-24T07:47:00Z</dcterms:created>
  <dcterms:modified xsi:type="dcterms:W3CDTF">2022-01-24T07:48:00Z</dcterms:modified>
</cp:coreProperties>
</file>