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3ECDE" w14:textId="77777777" w:rsidR="00272B8E" w:rsidRDefault="00272B8E" w:rsidP="00272B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UNKNOWN (SAR…</w:t>
      </w:r>
      <w:proofErr w:type="gramStart"/>
      <w:r>
        <w:rPr>
          <w:rFonts w:cs="Times New Roman"/>
          <w:szCs w:val="24"/>
          <w:u w:val="single"/>
        </w:rPr>
        <w:t>S)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(fl.1483)</w:t>
      </w:r>
    </w:p>
    <w:p w14:paraId="1312F83D" w14:textId="77777777" w:rsidR="00272B8E" w:rsidRDefault="00272B8E" w:rsidP="00272B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Tallow chandler.</w:t>
      </w:r>
    </w:p>
    <w:p w14:paraId="59C9EBBD" w14:textId="77777777" w:rsidR="00272B8E" w:rsidRDefault="00272B8E" w:rsidP="00272B8E">
      <w:pPr>
        <w:pStyle w:val="NoSpacing"/>
        <w:rPr>
          <w:rFonts w:cs="Times New Roman"/>
          <w:szCs w:val="24"/>
        </w:rPr>
      </w:pPr>
    </w:p>
    <w:p w14:paraId="3265989D" w14:textId="77777777" w:rsidR="00272B8E" w:rsidRDefault="00272B8E" w:rsidP="00272B8E">
      <w:pPr>
        <w:pStyle w:val="NoSpacing"/>
        <w:rPr>
          <w:rFonts w:cs="Times New Roman"/>
          <w:szCs w:val="24"/>
        </w:rPr>
      </w:pPr>
    </w:p>
    <w:p w14:paraId="7E9C8889" w14:textId="77777777" w:rsidR="00272B8E" w:rsidRDefault="00272B8E" w:rsidP="00272B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Thomas Webbe of Great Munden,</w:t>
      </w:r>
    </w:p>
    <w:p w14:paraId="562EF73D" w14:textId="77777777" w:rsidR="00272B8E" w:rsidRDefault="00272B8E" w:rsidP="00272B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Hertfordshire(q.v.).</w:t>
      </w:r>
    </w:p>
    <w:p w14:paraId="62CFC895" w14:textId="77777777" w:rsidR="00272B8E" w:rsidRDefault="00272B8E" w:rsidP="00272B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84EEBC5" w14:textId="77777777" w:rsidR="00272B8E" w:rsidRDefault="00272B8E" w:rsidP="00272B8E">
      <w:pPr>
        <w:pStyle w:val="NoSpacing"/>
        <w:rPr>
          <w:rFonts w:cs="Times New Roman"/>
          <w:szCs w:val="24"/>
        </w:rPr>
      </w:pPr>
    </w:p>
    <w:p w14:paraId="66B7D721" w14:textId="77777777" w:rsidR="00272B8E" w:rsidRDefault="00272B8E" w:rsidP="00272B8E">
      <w:pPr>
        <w:pStyle w:val="NoSpacing"/>
        <w:rPr>
          <w:rFonts w:cs="Times New Roman"/>
          <w:szCs w:val="24"/>
        </w:rPr>
      </w:pPr>
    </w:p>
    <w:p w14:paraId="35C502C7" w14:textId="77777777" w:rsidR="00272B8E" w:rsidRDefault="00272B8E" w:rsidP="00272B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April 2024</w:t>
      </w:r>
    </w:p>
    <w:p w14:paraId="4A2EFB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DC4F6" w14:textId="77777777" w:rsidR="00272B8E" w:rsidRDefault="00272B8E" w:rsidP="009139A6">
      <w:r>
        <w:separator/>
      </w:r>
    </w:p>
  </w:endnote>
  <w:endnote w:type="continuationSeparator" w:id="0">
    <w:p w14:paraId="3275CDF4" w14:textId="77777777" w:rsidR="00272B8E" w:rsidRDefault="00272B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A44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B0A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F18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26E6A" w14:textId="77777777" w:rsidR="00272B8E" w:rsidRDefault="00272B8E" w:rsidP="009139A6">
      <w:r>
        <w:separator/>
      </w:r>
    </w:p>
  </w:footnote>
  <w:footnote w:type="continuationSeparator" w:id="0">
    <w:p w14:paraId="0FC80D09" w14:textId="77777777" w:rsidR="00272B8E" w:rsidRDefault="00272B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8F8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1A2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932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8E"/>
    <w:rsid w:val="000666E0"/>
    <w:rsid w:val="002510B7"/>
    <w:rsid w:val="00270799"/>
    <w:rsid w:val="00272B8E"/>
    <w:rsid w:val="005C130B"/>
    <w:rsid w:val="0062688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A686"/>
  <w15:chartTrackingRefBased/>
  <w15:docId w15:val="{A9CA61FE-1B87-4D5F-A457-9025BC0D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72B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2024-05-26T15:01:00Z</dcterms:created>
  <dcterms:modified xsi:type="dcterms:W3CDTF">2024-05-26T15:02:00Z</dcterms:modified>
</cp:coreProperties>
</file>