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1278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Thomas UNKNOWN (LEN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 (fl.1484)</w:t>
      </w:r>
    </w:p>
    <w:p w14:paraId="5416455B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, Hertfordshire. Gentleman.</w:t>
      </w:r>
    </w:p>
    <w:p w14:paraId="756FA400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56F3878A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57A39691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2 Anne, widow of Edward </w:t>
      </w:r>
      <w:proofErr w:type="spellStart"/>
      <w:r>
        <w:rPr>
          <w:rFonts w:ascii="Times New Roman" w:hAnsi="Times New Roman" w:cs="Times New Roman"/>
        </w:rPr>
        <w:t>Spenlove</w:t>
      </w:r>
      <w:proofErr w:type="spellEnd"/>
      <w:r>
        <w:rPr>
          <w:rFonts w:ascii="Times New Roman" w:hAnsi="Times New Roman" w:cs="Times New Roman"/>
        </w:rPr>
        <w:t xml:space="preserve"> of Hertfordshire(q.v.).</w:t>
      </w:r>
    </w:p>
    <w:p w14:paraId="39D425EC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ABFA222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44BBAC32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6EC9DCB1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Wyndesore</w:t>
      </w:r>
      <w:proofErr w:type="spellEnd"/>
      <w:r>
        <w:rPr>
          <w:rFonts w:ascii="Times New Roman" w:hAnsi="Times New Roman" w:cs="Times New Roman"/>
        </w:rPr>
        <w:t xml:space="preserve">, esquire(q.v.), brought a plaint of debt against them as the </w:t>
      </w:r>
    </w:p>
    <w:p w14:paraId="51246D08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executors of Edmund </w:t>
      </w:r>
      <w:proofErr w:type="spellStart"/>
      <w:r>
        <w:rPr>
          <w:rFonts w:ascii="Times New Roman" w:hAnsi="Times New Roman" w:cs="Times New Roman"/>
        </w:rPr>
        <w:t>Spenlove</w:t>
      </w:r>
      <w:proofErr w:type="spellEnd"/>
      <w:r>
        <w:rPr>
          <w:rFonts w:ascii="Times New Roman" w:hAnsi="Times New Roman" w:cs="Times New Roman"/>
        </w:rPr>
        <w:t>(q.v.).  (ibid.)</w:t>
      </w:r>
    </w:p>
    <w:p w14:paraId="7D77BA1F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752C3EE1" w14:textId="77777777" w:rsidR="00AB3286" w:rsidRDefault="00AB3286" w:rsidP="00AB3286">
      <w:pPr>
        <w:rPr>
          <w:rFonts w:ascii="Times New Roman" w:hAnsi="Times New Roman" w:cs="Times New Roman"/>
        </w:rPr>
      </w:pPr>
    </w:p>
    <w:p w14:paraId="3D753540" w14:textId="77777777" w:rsidR="00AB3286" w:rsidRDefault="00AB3286" w:rsidP="00AB3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May 2019</w:t>
      </w:r>
    </w:p>
    <w:p w14:paraId="030342B5" w14:textId="77777777" w:rsidR="006B2F86" w:rsidRPr="00E71FC3" w:rsidRDefault="00AB328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408A" w14:textId="77777777" w:rsidR="00AB3286" w:rsidRDefault="00AB3286" w:rsidP="00E71FC3">
      <w:r>
        <w:separator/>
      </w:r>
    </w:p>
  </w:endnote>
  <w:endnote w:type="continuationSeparator" w:id="0">
    <w:p w14:paraId="506C9FFE" w14:textId="77777777" w:rsidR="00AB3286" w:rsidRDefault="00AB328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02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2D83F" w14:textId="77777777" w:rsidR="00AB3286" w:rsidRDefault="00AB3286" w:rsidP="00E71FC3">
      <w:r>
        <w:separator/>
      </w:r>
    </w:p>
  </w:footnote>
  <w:footnote w:type="continuationSeparator" w:id="0">
    <w:p w14:paraId="22202421" w14:textId="77777777" w:rsidR="00AB3286" w:rsidRDefault="00AB328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86"/>
    <w:rsid w:val="001A7C09"/>
    <w:rsid w:val="00577BD5"/>
    <w:rsid w:val="00656CBA"/>
    <w:rsid w:val="006A1F77"/>
    <w:rsid w:val="00733BE7"/>
    <w:rsid w:val="00AB328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67A46"/>
  <w15:chartTrackingRefBased/>
  <w15:docId w15:val="{67E382BB-B043-4DA0-B2AC-604389F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8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B3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2019-06-01T18:49:00Z</dcterms:created>
  <dcterms:modified xsi:type="dcterms:W3CDTF">2019-06-01T18:49:00Z</dcterms:modified>
</cp:coreProperties>
</file>