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0A069" w14:textId="77777777" w:rsidR="00373377" w:rsidRDefault="00373377" w:rsidP="00373377">
      <w:pPr>
        <w:pStyle w:val="NoSpacing"/>
      </w:pPr>
      <w:r>
        <w:rPr>
          <w:u w:val="single"/>
        </w:rPr>
        <w:t>Thomas UNKNOWN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2BF68F19" w14:textId="77777777" w:rsidR="00373377" w:rsidRDefault="00373377" w:rsidP="00373377">
      <w:pPr>
        <w:pStyle w:val="NoSpacing"/>
      </w:pPr>
      <w:r>
        <w:t xml:space="preserve">of </w:t>
      </w:r>
      <w:proofErr w:type="spellStart"/>
      <w:r>
        <w:t>Sundrish</w:t>
      </w:r>
      <w:proofErr w:type="spellEnd"/>
      <w:r>
        <w:t>, Kent. Gentleman.</w:t>
      </w:r>
    </w:p>
    <w:p w14:paraId="2CDC7957" w14:textId="77777777" w:rsidR="00373377" w:rsidRDefault="00373377" w:rsidP="00373377">
      <w:pPr>
        <w:pStyle w:val="NoSpacing"/>
      </w:pPr>
    </w:p>
    <w:p w14:paraId="2127CE7B" w14:textId="77777777" w:rsidR="00373377" w:rsidRDefault="00373377" w:rsidP="00373377">
      <w:pPr>
        <w:pStyle w:val="NoSpacing"/>
      </w:pPr>
    </w:p>
    <w:p w14:paraId="0F29104A" w14:textId="77777777" w:rsidR="00373377" w:rsidRDefault="00373377" w:rsidP="00373377">
      <w:pPr>
        <w:pStyle w:val="NoSpacing"/>
      </w:pPr>
      <w:r>
        <w:tab/>
        <w:t>1483</w:t>
      </w:r>
      <w:r>
        <w:tab/>
        <w:t xml:space="preserve">He, William </w:t>
      </w:r>
      <w:proofErr w:type="spellStart"/>
      <w:r>
        <w:t>Graunger</w:t>
      </w:r>
      <w:proofErr w:type="spellEnd"/>
      <w:r>
        <w:t xml:space="preserve"> of Kent(q.v.), John Walker of Sevenoaks(q.v.),</w:t>
      </w:r>
    </w:p>
    <w:p w14:paraId="3562A4ED" w14:textId="77777777" w:rsidR="00373377" w:rsidRDefault="00373377" w:rsidP="00373377">
      <w:pPr>
        <w:pStyle w:val="NoSpacing"/>
        <w:rPr>
          <w:sz w:val="22"/>
          <w:szCs w:val="22"/>
        </w:rPr>
      </w:pPr>
      <w:r>
        <w:tab/>
      </w:r>
      <w:r>
        <w:tab/>
        <w:t xml:space="preserve">Nicholas </w:t>
      </w:r>
      <w:proofErr w:type="spellStart"/>
      <w:r>
        <w:t>Litell</w:t>
      </w:r>
      <w:proofErr w:type="spellEnd"/>
      <w:r>
        <w:t xml:space="preserve"> of </w:t>
      </w:r>
      <w:proofErr w:type="spellStart"/>
      <w:r>
        <w:t>Sundrish</w:t>
      </w:r>
      <w:proofErr w:type="spellEnd"/>
      <w:r>
        <w:rPr>
          <w:sz w:val="22"/>
          <w:szCs w:val="22"/>
        </w:rPr>
        <w:t xml:space="preserve">(q.v.) and John </w:t>
      </w:r>
      <w:proofErr w:type="spellStart"/>
      <w:r>
        <w:rPr>
          <w:sz w:val="22"/>
          <w:szCs w:val="22"/>
        </w:rPr>
        <w:t>Frenyngham</w:t>
      </w:r>
      <w:proofErr w:type="spellEnd"/>
      <w:r>
        <w:rPr>
          <w:sz w:val="22"/>
          <w:szCs w:val="22"/>
        </w:rPr>
        <w:t xml:space="preserve">(q.v.) were defendants </w:t>
      </w:r>
    </w:p>
    <w:p w14:paraId="245DDADC" w14:textId="77777777" w:rsidR="00373377" w:rsidRDefault="00373377" w:rsidP="0037337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 a plaint of forgery.  (Michaelmas term 1483)</w:t>
      </w:r>
    </w:p>
    <w:p w14:paraId="3FA1FDB1" w14:textId="77777777" w:rsidR="00373377" w:rsidRDefault="00373377" w:rsidP="00373377">
      <w:pPr>
        <w:pStyle w:val="NoSpacing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hyperlink r:id="rId6" w:history="1">
        <w:r>
          <w:rPr>
            <w:rStyle w:val="Hyperlink"/>
          </w:rPr>
          <w:t>http://www.uh.edu/waalt/index.php/CP40/886</w:t>
        </w:r>
      </w:hyperlink>
      <w:r>
        <w:t xml:space="preserve"> )</w:t>
      </w:r>
    </w:p>
    <w:p w14:paraId="448E4BFD" w14:textId="77777777" w:rsidR="00373377" w:rsidRDefault="00373377" w:rsidP="00373377">
      <w:pPr>
        <w:pStyle w:val="NoSpacing"/>
      </w:pPr>
    </w:p>
    <w:p w14:paraId="2205F6D6" w14:textId="77777777" w:rsidR="00373377" w:rsidRDefault="00373377" w:rsidP="00373377">
      <w:pPr>
        <w:pStyle w:val="NoSpacing"/>
      </w:pPr>
    </w:p>
    <w:p w14:paraId="59DB45FC" w14:textId="77777777" w:rsidR="00373377" w:rsidRDefault="00373377" w:rsidP="00373377">
      <w:pPr>
        <w:pStyle w:val="NoSpacing"/>
      </w:pPr>
      <w:r>
        <w:t>8 June 2019</w:t>
      </w:r>
    </w:p>
    <w:p w14:paraId="29423258" w14:textId="77777777" w:rsidR="006B2F86" w:rsidRPr="00E71FC3" w:rsidRDefault="0037337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6D40" w14:textId="77777777" w:rsidR="00373377" w:rsidRDefault="00373377" w:rsidP="00E71FC3">
      <w:pPr>
        <w:spacing w:after="0" w:line="240" w:lineRule="auto"/>
      </w:pPr>
      <w:r>
        <w:separator/>
      </w:r>
    </w:p>
  </w:endnote>
  <w:endnote w:type="continuationSeparator" w:id="0">
    <w:p w14:paraId="7DF0BD9E" w14:textId="77777777" w:rsidR="00373377" w:rsidRDefault="003733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C36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23B2" w14:textId="77777777" w:rsidR="00373377" w:rsidRDefault="00373377" w:rsidP="00E71FC3">
      <w:pPr>
        <w:spacing w:after="0" w:line="240" w:lineRule="auto"/>
      </w:pPr>
      <w:r>
        <w:separator/>
      </w:r>
    </w:p>
  </w:footnote>
  <w:footnote w:type="continuationSeparator" w:id="0">
    <w:p w14:paraId="512D1EFC" w14:textId="77777777" w:rsidR="00373377" w:rsidRDefault="003733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77"/>
    <w:rsid w:val="001A7C09"/>
    <w:rsid w:val="0037337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B109"/>
  <w15:chartTrackingRefBased/>
  <w15:docId w15:val="{69E33D49-4DD7-46E5-8CA4-FD981AB2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373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2019-06-09T18:34:00Z</dcterms:created>
  <dcterms:modified xsi:type="dcterms:W3CDTF">2019-06-09T18:35:00Z</dcterms:modified>
</cp:coreProperties>
</file>