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514B1" w14:textId="77777777" w:rsidR="00E67D4D" w:rsidRDefault="00E67D4D" w:rsidP="00E6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UNKNOWN (PA … )</w:t>
      </w:r>
      <w:r>
        <w:rPr>
          <w:rFonts w:ascii="Times New Roman" w:hAnsi="Times New Roman" w:cs="Times New Roman"/>
        </w:rPr>
        <w:t xml:space="preserve">     (fl.1484)</w:t>
      </w:r>
    </w:p>
    <w:p w14:paraId="3C17A1D1" w14:textId="77777777" w:rsidR="00E67D4D" w:rsidRDefault="00E67D4D" w:rsidP="00E6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West Acre, Norfolk. Parish clerk.</w:t>
      </w:r>
    </w:p>
    <w:p w14:paraId="71A7AEC2" w14:textId="77777777" w:rsidR="00E67D4D" w:rsidRDefault="00E67D4D" w:rsidP="00E67D4D">
      <w:pPr>
        <w:rPr>
          <w:rFonts w:ascii="Times New Roman" w:hAnsi="Times New Roman" w:cs="Times New Roman"/>
        </w:rPr>
      </w:pPr>
    </w:p>
    <w:p w14:paraId="48E82E87" w14:textId="77777777" w:rsidR="00E67D4D" w:rsidRDefault="00E67D4D" w:rsidP="00E67D4D">
      <w:pPr>
        <w:rPr>
          <w:rFonts w:ascii="Times New Roman" w:hAnsi="Times New Roman" w:cs="Times New Roman"/>
        </w:rPr>
      </w:pPr>
    </w:p>
    <w:p w14:paraId="0E4DDA2C" w14:textId="77777777" w:rsidR="00E67D4D" w:rsidRDefault="00E67D4D" w:rsidP="00E6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Alan </w:t>
      </w:r>
      <w:proofErr w:type="spellStart"/>
      <w:r>
        <w:rPr>
          <w:rFonts w:ascii="Times New Roman" w:hAnsi="Times New Roman" w:cs="Times New Roman"/>
        </w:rPr>
        <w:t>Tempyll</w:t>
      </w:r>
      <w:proofErr w:type="spellEnd"/>
      <w:r>
        <w:rPr>
          <w:rFonts w:ascii="Times New Roman" w:hAnsi="Times New Roman" w:cs="Times New Roman"/>
        </w:rPr>
        <w:t xml:space="preserve"> of Lynn(q.v.) brought a plaint of debt against him,</w:t>
      </w:r>
    </w:p>
    <w:p w14:paraId="5BB77764" w14:textId="77777777" w:rsidR="00E67D4D" w:rsidRDefault="00E67D4D" w:rsidP="00E6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Rust of Snettisham(q.v.), Robert </w:t>
      </w:r>
      <w:proofErr w:type="spellStart"/>
      <w:r>
        <w:rPr>
          <w:rFonts w:ascii="Times New Roman" w:hAnsi="Times New Roman" w:cs="Times New Roman"/>
        </w:rPr>
        <w:t>Bondys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Southerey</w:t>
      </w:r>
      <w:proofErr w:type="spellEnd"/>
      <w:r>
        <w:rPr>
          <w:rFonts w:ascii="Times New Roman" w:hAnsi="Times New Roman" w:cs="Times New Roman"/>
        </w:rPr>
        <w:t>(q.v.) and</w:t>
      </w:r>
    </w:p>
    <w:p w14:paraId="286C1404" w14:textId="77777777" w:rsidR="00E67D4D" w:rsidRDefault="00E67D4D" w:rsidP="00E6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Bathcombe</w:t>
      </w:r>
      <w:proofErr w:type="spellEnd"/>
      <w:r>
        <w:rPr>
          <w:rFonts w:ascii="Times New Roman" w:hAnsi="Times New Roman" w:cs="Times New Roman"/>
        </w:rPr>
        <w:t xml:space="preserve"> of Upwell, Cambridgeshire(q.v.).</w:t>
      </w:r>
    </w:p>
    <w:p w14:paraId="5548AB61" w14:textId="77777777" w:rsidR="00E67D4D" w:rsidRDefault="00E67D4D" w:rsidP="00E6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B01A4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FE37E7B" w14:textId="77777777" w:rsidR="00E67D4D" w:rsidRDefault="00E67D4D" w:rsidP="00E67D4D">
      <w:pPr>
        <w:rPr>
          <w:rFonts w:ascii="Times New Roman" w:hAnsi="Times New Roman" w:cs="Times New Roman"/>
        </w:rPr>
      </w:pPr>
    </w:p>
    <w:p w14:paraId="35781125" w14:textId="77777777" w:rsidR="00E67D4D" w:rsidRDefault="00E67D4D" w:rsidP="00E67D4D">
      <w:pPr>
        <w:rPr>
          <w:rFonts w:ascii="Times New Roman" w:hAnsi="Times New Roman" w:cs="Times New Roman"/>
        </w:rPr>
      </w:pPr>
    </w:p>
    <w:p w14:paraId="5A3697D3" w14:textId="77777777" w:rsidR="00E67D4D" w:rsidRDefault="00E67D4D" w:rsidP="00E6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February 2019</w:t>
      </w:r>
    </w:p>
    <w:p w14:paraId="5251CD37" w14:textId="77777777" w:rsidR="006B2F86" w:rsidRPr="00E71FC3" w:rsidRDefault="00E67D4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56AD8" w14:textId="77777777" w:rsidR="00E67D4D" w:rsidRDefault="00E67D4D" w:rsidP="00E71FC3">
      <w:r>
        <w:separator/>
      </w:r>
    </w:p>
  </w:endnote>
  <w:endnote w:type="continuationSeparator" w:id="0">
    <w:p w14:paraId="67A3DAF6" w14:textId="77777777" w:rsidR="00E67D4D" w:rsidRDefault="00E67D4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CA40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AA74D" w14:textId="77777777" w:rsidR="00E67D4D" w:rsidRDefault="00E67D4D" w:rsidP="00E71FC3">
      <w:r>
        <w:separator/>
      </w:r>
    </w:p>
  </w:footnote>
  <w:footnote w:type="continuationSeparator" w:id="0">
    <w:p w14:paraId="40ED62F5" w14:textId="77777777" w:rsidR="00E67D4D" w:rsidRDefault="00E67D4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4D"/>
    <w:rsid w:val="001A7C09"/>
    <w:rsid w:val="00577BD5"/>
    <w:rsid w:val="00656CBA"/>
    <w:rsid w:val="006A1F77"/>
    <w:rsid w:val="00733BE7"/>
    <w:rsid w:val="00AB52E8"/>
    <w:rsid w:val="00B16D3F"/>
    <w:rsid w:val="00BB41AC"/>
    <w:rsid w:val="00E67D4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9E45"/>
  <w15:chartTrackingRefBased/>
  <w15:docId w15:val="{4655ED48-FC7A-4407-A6F0-0D08D1BD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D4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67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2019-02-16T19:59:00Z</dcterms:created>
  <dcterms:modified xsi:type="dcterms:W3CDTF">2019-02-16T19:59:00Z</dcterms:modified>
</cp:coreProperties>
</file>