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A183B" w14:textId="77777777" w:rsidR="00E776FF" w:rsidRDefault="00E776FF" w:rsidP="00E776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UNKNOWN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fl.1404)</w:t>
      </w:r>
    </w:p>
    <w:p w14:paraId="09606827" w14:textId="77777777" w:rsidR="00E776FF" w:rsidRDefault="00E776FF" w:rsidP="00E776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Servant.</w:t>
      </w:r>
    </w:p>
    <w:p w14:paraId="5288560A" w14:textId="77777777" w:rsidR="00E776FF" w:rsidRDefault="00E776FF" w:rsidP="00E776FF">
      <w:pPr>
        <w:rPr>
          <w:rFonts w:ascii="Times New Roman" w:hAnsi="Times New Roman" w:cs="Times New Roman"/>
          <w:sz w:val="24"/>
          <w:szCs w:val="24"/>
        </w:rPr>
      </w:pPr>
    </w:p>
    <w:p w14:paraId="5359AE79" w14:textId="77777777" w:rsidR="00E776FF" w:rsidRDefault="00E776FF" w:rsidP="00E776FF">
      <w:pPr>
        <w:rPr>
          <w:rFonts w:ascii="Times New Roman" w:hAnsi="Times New Roman" w:cs="Times New Roman"/>
          <w:sz w:val="24"/>
          <w:szCs w:val="24"/>
        </w:rPr>
      </w:pPr>
    </w:p>
    <w:p w14:paraId="328746ED" w14:textId="77777777" w:rsidR="00E776FF" w:rsidRDefault="00E776FF" w:rsidP="00E776F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Servant to Nicholas </w:t>
      </w:r>
      <w:proofErr w:type="spellStart"/>
      <w:r>
        <w:rPr>
          <w:rFonts w:ascii="Times New Roman" w:hAnsi="Times New Roman" w:cs="Times New Roman"/>
          <w:sz w:val="24"/>
          <w:szCs w:val="24"/>
        </w:rPr>
        <w:t>Combre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</w:rPr>
        <w:t>(q.v.).</w:t>
      </w:r>
    </w:p>
    <w:p w14:paraId="0AB8CC51" w14:textId="77777777" w:rsidR="00E776FF" w:rsidRDefault="00E776FF" w:rsidP="00E776FF">
      <w:pPr>
        <w:rPr>
          <w:rFonts w:ascii="Times New Roman" w:hAnsi="Times New Roman" w:cs="Times New Roman"/>
          <w:sz w:val="24"/>
          <w:szCs w:val="24"/>
        </w:rPr>
      </w:pPr>
    </w:p>
    <w:p w14:paraId="6E82E736" w14:textId="77777777" w:rsidR="00E776FF" w:rsidRDefault="00E776FF" w:rsidP="00E776FF">
      <w:pPr>
        <w:rPr>
          <w:rFonts w:ascii="Times New Roman" w:hAnsi="Times New Roman" w:cs="Times New Roman"/>
          <w:sz w:val="24"/>
          <w:szCs w:val="24"/>
        </w:rPr>
      </w:pPr>
    </w:p>
    <w:p w14:paraId="2EECEDC4" w14:textId="77777777" w:rsidR="00E776FF" w:rsidRDefault="00E776FF" w:rsidP="00E776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1405</w:t>
      </w:r>
      <w:r>
        <w:rPr>
          <w:rFonts w:ascii="Times New Roman" w:hAnsi="Times New Roman" w:cs="Times New Roman"/>
          <w:sz w:val="24"/>
          <w:szCs w:val="24"/>
        </w:rPr>
        <w:tab/>
        <w:t xml:space="preserve">Nicholas bequeathed him his shop for a year. </w:t>
      </w:r>
    </w:p>
    <w:p w14:paraId="526A4873" w14:textId="77777777" w:rsidR="00E776FF" w:rsidRDefault="00E776FF" w:rsidP="00E776FF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p.183)</w:t>
      </w:r>
    </w:p>
    <w:p w14:paraId="526A5239" w14:textId="77777777" w:rsidR="00E776FF" w:rsidRDefault="00E776FF" w:rsidP="00E776FF">
      <w:pPr>
        <w:rPr>
          <w:rFonts w:ascii="Times New Roman" w:hAnsi="Times New Roman" w:cs="Times New Roman"/>
          <w:sz w:val="24"/>
          <w:szCs w:val="24"/>
        </w:rPr>
      </w:pPr>
    </w:p>
    <w:p w14:paraId="53E12481" w14:textId="77777777" w:rsidR="00E776FF" w:rsidRDefault="00E776FF" w:rsidP="00E776FF">
      <w:pPr>
        <w:rPr>
          <w:rFonts w:ascii="Times New Roman" w:hAnsi="Times New Roman" w:cs="Times New Roman"/>
          <w:sz w:val="24"/>
          <w:szCs w:val="24"/>
        </w:rPr>
      </w:pPr>
    </w:p>
    <w:p w14:paraId="7F4253DB" w14:textId="77777777" w:rsidR="00E776FF" w:rsidRDefault="00E776FF" w:rsidP="00E776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June 2021</w:t>
      </w:r>
    </w:p>
    <w:p w14:paraId="760ED86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A9912" w14:textId="77777777" w:rsidR="00E776FF" w:rsidRDefault="00E776FF" w:rsidP="009139A6">
      <w:r>
        <w:separator/>
      </w:r>
    </w:p>
  </w:endnote>
  <w:endnote w:type="continuationSeparator" w:id="0">
    <w:p w14:paraId="4159C4D8" w14:textId="77777777" w:rsidR="00E776FF" w:rsidRDefault="00E776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D5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D021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E0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1F37D" w14:textId="77777777" w:rsidR="00E776FF" w:rsidRDefault="00E776FF" w:rsidP="009139A6">
      <w:r>
        <w:separator/>
      </w:r>
    </w:p>
  </w:footnote>
  <w:footnote w:type="continuationSeparator" w:id="0">
    <w:p w14:paraId="68924A93" w14:textId="77777777" w:rsidR="00E776FF" w:rsidRDefault="00E776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752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ED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F1D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FF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776FF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529ED"/>
  <w15:chartTrackingRefBased/>
  <w15:docId w15:val="{AE536DE1-A71A-4BC9-8B01-F67D632D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6FF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2021-08-04T20:57:00Z</dcterms:created>
  <dcterms:modified xsi:type="dcterms:W3CDTF">2021-08-04T20:57:00Z</dcterms:modified>
</cp:coreProperties>
</file>