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7BE61" w14:textId="77777777" w:rsidR="00106661" w:rsidRDefault="00106661" w:rsidP="001066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Thomasine UNKNOWN</w:t>
      </w:r>
      <w:r>
        <w:rPr>
          <w:rFonts w:ascii="Times New Roman" w:hAnsi="Times New Roman" w:cs="Times New Roman"/>
        </w:rPr>
        <w:t xml:space="preserve">       (fl.1483)</w:t>
      </w:r>
    </w:p>
    <w:p w14:paraId="725F403D" w14:textId="77777777" w:rsidR="00106661" w:rsidRDefault="00106661" w:rsidP="001066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Prioress of </w:t>
      </w:r>
      <w:proofErr w:type="spellStart"/>
      <w:r>
        <w:rPr>
          <w:rFonts w:ascii="Times New Roman" w:hAnsi="Times New Roman" w:cs="Times New Roman"/>
        </w:rPr>
        <w:t>Cornworthy</w:t>
      </w:r>
      <w:proofErr w:type="spellEnd"/>
      <w:r>
        <w:rPr>
          <w:rFonts w:ascii="Times New Roman" w:hAnsi="Times New Roman" w:cs="Times New Roman"/>
        </w:rPr>
        <w:t>, Devon.</w:t>
      </w:r>
    </w:p>
    <w:p w14:paraId="4B305C6C" w14:textId="77777777" w:rsidR="00106661" w:rsidRDefault="00106661" w:rsidP="00106661">
      <w:pPr>
        <w:rPr>
          <w:rFonts w:ascii="Times New Roman" w:hAnsi="Times New Roman" w:cs="Times New Roman"/>
        </w:rPr>
      </w:pPr>
    </w:p>
    <w:p w14:paraId="19567A2C" w14:textId="77777777" w:rsidR="00106661" w:rsidRDefault="00106661" w:rsidP="00106661">
      <w:pPr>
        <w:rPr>
          <w:rFonts w:ascii="Times New Roman" w:hAnsi="Times New Roman" w:cs="Times New Roman"/>
        </w:rPr>
      </w:pPr>
    </w:p>
    <w:p w14:paraId="2599A2C8" w14:textId="77777777" w:rsidR="00106661" w:rsidRDefault="00106661" w:rsidP="001066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She made a plaint of trespass against John </w:t>
      </w:r>
      <w:proofErr w:type="spellStart"/>
      <w:r>
        <w:rPr>
          <w:rFonts w:ascii="Times New Roman" w:hAnsi="Times New Roman" w:cs="Times New Roman"/>
        </w:rPr>
        <w:t>Gardyner</w:t>
      </w:r>
      <w:proofErr w:type="spellEnd"/>
      <w:r>
        <w:rPr>
          <w:rFonts w:ascii="Times New Roman" w:hAnsi="Times New Roman" w:cs="Times New Roman"/>
        </w:rPr>
        <w:t xml:space="preserve"> of Great Totnes,</w:t>
      </w:r>
    </w:p>
    <w:p w14:paraId="1206A05C" w14:textId="77777777" w:rsidR="00106661" w:rsidRDefault="00106661" w:rsidP="001066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Devon(q.v.).</w:t>
      </w:r>
    </w:p>
    <w:p w14:paraId="2342AAC3" w14:textId="77777777" w:rsidR="00106661" w:rsidRDefault="00106661" w:rsidP="001066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4F9DBD4D" w14:textId="77777777" w:rsidR="00106661" w:rsidRDefault="00106661" w:rsidP="00106661">
      <w:pPr>
        <w:rPr>
          <w:rFonts w:ascii="Times New Roman" w:hAnsi="Times New Roman" w:cs="Times New Roman"/>
        </w:rPr>
      </w:pPr>
    </w:p>
    <w:p w14:paraId="7174113B" w14:textId="77777777" w:rsidR="00106661" w:rsidRDefault="00106661" w:rsidP="00106661">
      <w:pPr>
        <w:rPr>
          <w:rFonts w:ascii="Times New Roman" w:hAnsi="Times New Roman" w:cs="Times New Roman"/>
        </w:rPr>
      </w:pPr>
    </w:p>
    <w:p w14:paraId="0CC5F19C" w14:textId="77777777" w:rsidR="00106661" w:rsidRDefault="00106661" w:rsidP="001066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September 2019</w:t>
      </w:r>
    </w:p>
    <w:p w14:paraId="71EE5D33" w14:textId="77777777" w:rsidR="006B2F86" w:rsidRPr="00106661" w:rsidRDefault="00106661" w:rsidP="00106661">
      <w:bookmarkStart w:id="0" w:name="_GoBack"/>
      <w:bookmarkEnd w:id="0"/>
    </w:p>
    <w:sectPr w:rsidR="006B2F86" w:rsidRPr="0010666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A612" w14:textId="77777777" w:rsidR="00106661" w:rsidRDefault="00106661" w:rsidP="00E71FC3">
      <w:r>
        <w:separator/>
      </w:r>
    </w:p>
  </w:endnote>
  <w:endnote w:type="continuationSeparator" w:id="0">
    <w:p w14:paraId="39F79F7A" w14:textId="77777777" w:rsidR="00106661" w:rsidRDefault="0010666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EC83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A51A1" w14:textId="77777777" w:rsidR="00106661" w:rsidRDefault="00106661" w:rsidP="00E71FC3">
      <w:r>
        <w:separator/>
      </w:r>
    </w:p>
  </w:footnote>
  <w:footnote w:type="continuationSeparator" w:id="0">
    <w:p w14:paraId="7557A6B2" w14:textId="77777777" w:rsidR="00106661" w:rsidRDefault="0010666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61"/>
    <w:rsid w:val="0010666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E39A3"/>
  <w15:chartTrackingRefBased/>
  <w15:docId w15:val="{C438CEE3-64E8-44F7-BC81-5488424E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666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2019-10-09T19:06:00Z</dcterms:created>
  <dcterms:modified xsi:type="dcterms:W3CDTF">2019-10-09T19:07:00Z</dcterms:modified>
</cp:coreProperties>
</file>