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B61" w:rsidRDefault="00E83B61" w:rsidP="00E83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Vincent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83B61" w:rsidRDefault="00E83B61" w:rsidP="00E83B61">
      <w:pPr>
        <w:rPr>
          <w:rFonts w:ascii="Times New Roman" w:hAnsi="Times New Roman" w:cs="Times New Roman"/>
        </w:rPr>
      </w:pPr>
    </w:p>
    <w:p w:rsidR="00E83B61" w:rsidRDefault="00E83B61" w:rsidP="00E83B61">
      <w:pPr>
        <w:rPr>
          <w:rFonts w:ascii="Times New Roman" w:hAnsi="Times New Roman" w:cs="Times New Roman"/>
        </w:rPr>
      </w:pPr>
    </w:p>
    <w:p w:rsidR="00E83B61" w:rsidRDefault="00E83B61" w:rsidP="00E83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</w:rPr>
        <w:t>Lamsyn</w:t>
      </w:r>
      <w:proofErr w:type="spellEnd"/>
      <w:r>
        <w:rPr>
          <w:rFonts w:ascii="Times New Roman" w:hAnsi="Times New Roman" w:cs="Times New Roman"/>
        </w:rPr>
        <w:t xml:space="preserve">(q.v.) made a plaint of detinue of charters against </w:t>
      </w:r>
    </w:p>
    <w:p w:rsidR="00E83B61" w:rsidRDefault="00E83B61" w:rsidP="00E83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Christopher Beverley of </w:t>
      </w:r>
      <w:proofErr w:type="spellStart"/>
      <w:r>
        <w:rPr>
          <w:rFonts w:ascii="Times New Roman" w:hAnsi="Times New Roman" w:cs="Times New Roman"/>
        </w:rPr>
        <w:t>Fordwich</w:t>
      </w:r>
      <w:proofErr w:type="spellEnd"/>
      <w:r>
        <w:rPr>
          <w:rFonts w:ascii="Times New Roman" w:hAnsi="Times New Roman" w:cs="Times New Roman"/>
        </w:rPr>
        <w:t>, Kent(q.v.).</w:t>
      </w:r>
    </w:p>
    <w:p w:rsidR="00E83B61" w:rsidRDefault="00E83B61" w:rsidP="00E83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764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E83B61" w:rsidRDefault="00E83B61" w:rsidP="00E83B61">
      <w:pPr>
        <w:rPr>
          <w:rFonts w:ascii="Times New Roman" w:hAnsi="Times New Roman" w:cs="Times New Roman"/>
        </w:rPr>
      </w:pPr>
    </w:p>
    <w:p w:rsidR="00E83B61" w:rsidRDefault="00E83B61" w:rsidP="00E83B61">
      <w:pPr>
        <w:rPr>
          <w:rFonts w:ascii="Times New Roman" w:hAnsi="Times New Roman" w:cs="Times New Roman"/>
        </w:rPr>
      </w:pPr>
    </w:p>
    <w:p w:rsidR="00E83B61" w:rsidRPr="004618C6" w:rsidRDefault="00E83B61" w:rsidP="00E83B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March 2018</w:t>
      </w:r>
    </w:p>
    <w:p w:rsidR="006B2F86" w:rsidRPr="00E71FC3" w:rsidRDefault="00E83B6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B61" w:rsidRDefault="00E83B61" w:rsidP="00E71FC3">
      <w:r>
        <w:separator/>
      </w:r>
    </w:p>
  </w:endnote>
  <w:endnote w:type="continuationSeparator" w:id="0">
    <w:p w:rsidR="00E83B61" w:rsidRDefault="00E83B6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B61" w:rsidRDefault="00E83B61" w:rsidP="00E71FC3">
      <w:r>
        <w:separator/>
      </w:r>
    </w:p>
  </w:footnote>
  <w:footnote w:type="continuationSeparator" w:id="0">
    <w:p w:rsidR="00E83B61" w:rsidRDefault="00E83B6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6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3B61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9DACA-F8DB-44BC-95D2-4AEC717E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B6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83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2018-03-14T19:06:00Z</dcterms:created>
  <dcterms:modified xsi:type="dcterms:W3CDTF">2018-03-14T19:08:00Z</dcterms:modified>
</cp:coreProperties>
</file>