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0A63" w14:textId="77777777" w:rsidR="00AD2707" w:rsidRDefault="00AD2707" w:rsidP="00AD2707">
      <w:pPr>
        <w:pStyle w:val="NoSpacing"/>
      </w:pPr>
      <w:r>
        <w:rPr>
          <w:u w:val="single"/>
        </w:rPr>
        <w:t>Walter UNKNOWN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021E41EC" w14:textId="77777777" w:rsidR="00AD2707" w:rsidRDefault="00AD2707" w:rsidP="00AD2707">
      <w:pPr>
        <w:pStyle w:val="NoSpacing"/>
      </w:pPr>
    </w:p>
    <w:p w14:paraId="5DD3B8EC" w14:textId="77777777" w:rsidR="00AD2707" w:rsidRDefault="00AD2707" w:rsidP="00AD2707">
      <w:pPr>
        <w:pStyle w:val="NoSpacing"/>
      </w:pPr>
    </w:p>
    <w:p w14:paraId="1E6A2CCD" w14:textId="77777777" w:rsidR="00AD2707" w:rsidRDefault="00AD2707" w:rsidP="00AD2707">
      <w:pPr>
        <w:pStyle w:val="NoSpacing"/>
      </w:pPr>
      <w:r>
        <w:tab/>
        <w:t>1484</w:t>
      </w:r>
      <w:r>
        <w:tab/>
        <w:t xml:space="preserve">He, John Milward(q.v.), John </w:t>
      </w:r>
      <w:proofErr w:type="spellStart"/>
      <w:r>
        <w:t>Dulyn</w:t>
      </w:r>
      <w:proofErr w:type="spellEnd"/>
      <w:r>
        <w:t xml:space="preserve">(q.v.), Walter </w:t>
      </w:r>
      <w:proofErr w:type="spellStart"/>
      <w:r>
        <w:t>Bokeland</w:t>
      </w:r>
      <w:proofErr w:type="spellEnd"/>
      <w:r>
        <w:t xml:space="preserve">(q.v.) and John </w:t>
      </w:r>
    </w:p>
    <w:p w14:paraId="6A4570A3" w14:textId="77777777" w:rsidR="00AD2707" w:rsidRDefault="00AD2707" w:rsidP="00AD2707">
      <w:pPr>
        <w:pStyle w:val="NoSpacing"/>
      </w:pPr>
      <w:r>
        <w:tab/>
      </w:r>
      <w:r>
        <w:tab/>
      </w:r>
      <w:proofErr w:type="spellStart"/>
      <w:r>
        <w:t>Serne</w:t>
      </w:r>
      <w:proofErr w:type="spellEnd"/>
      <w:r>
        <w:t xml:space="preserve">(q.v.) made a plaint of trespass and taking against John </w:t>
      </w:r>
      <w:proofErr w:type="spellStart"/>
      <w:r>
        <w:t>Smale</w:t>
      </w:r>
      <w:proofErr w:type="spellEnd"/>
      <w:r>
        <w:t xml:space="preserve"> of</w:t>
      </w:r>
    </w:p>
    <w:p w14:paraId="04FF17F4" w14:textId="77777777" w:rsidR="00AD2707" w:rsidRDefault="00AD2707" w:rsidP="00AD2707">
      <w:pPr>
        <w:pStyle w:val="NoSpacing"/>
      </w:pPr>
      <w:r>
        <w:tab/>
      </w:r>
      <w:r>
        <w:tab/>
        <w:t>of Frome Selwood, Somerset(q.v.), and his wife.</w:t>
      </w:r>
    </w:p>
    <w:p w14:paraId="49468CFC" w14:textId="77777777" w:rsidR="00AD2707" w:rsidRDefault="00AD2707" w:rsidP="00AD2707">
      <w:pPr>
        <w:pStyle w:val="NoSpacing"/>
      </w:pPr>
      <w:r>
        <w:tab/>
      </w:r>
      <w:r>
        <w:tab/>
        <w:t>(</w:t>
      </w:r>
      <w:hyperlink r:id="rId6" w:history="1">
        <w:r w:rsidRPr="002F68F7">
          <w:rPr>
            <w:rStyle w:val="Hyperlink"/>
          </w:rPr>
          <w:t>http://aalt.law.uh.edu/Indices/CP40Indices/CP40no888Pl.htm</w:t>
        </w:r>
      </w:hyperlink>
      <w:r>
        <w:t>)</w:t>
      </w:r>
    </w:p>
    <w:p w14:paraId="329B72DE" w14:textId="77777777" w:rsidR="00AD2707" w:rsidRDefault="00AD2707" w:rsidP="00AD2707">
      <w:pPr>
        <w:pStyle w:val="NoSpacing"/>
      </w:pPr>
    </w:p>
    <w:p w14:paraId="109287E4" w14:textId="77777777" w:rsidR="00AD2707" w:rsidRDefault="00AD2707" w:rsidP="00AD2707">
      <w:pPr>
        <w:pStyle w:val="NoSpacing"/>
      </w:pPr>
    </w:p>
    <w:p w14:paraId="6073F61D" w14:textId="77777777" w:rsidR="00AD2707" w:rsidRDefault="00AD2707" w:rsidP="00AD2707">
      <w:pPr>
        <w:pStyle w:val="NoSpacing"/>
      </w:pPr>
      <w:r>
        <w:t>27 December 2018</w:t>
      </w:r>
    </w:p>
    <w:p w14:paraId="789943BA" w14:textId="77777777" w:rsidR="006B2F86" w:rsidRPr="00E71FC3" w:rsidRDefault="00AD270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6B0C" w14:textId="77777777" w:rsidR="00AD2707" w:rsidRDefault="00AD2707" w:rsidP="00E71FC3">
      <w:pPr>
        <w:spacing w:after="0" w:line="240" w:lineRule="auto"/>
      </w:pPr>
      <w:r>
        <w:separator/>
      </w:r>
    </w:p>
  </w:endnote>
  <w:endnote w:type="continuationSeparator" w:id="0">
    <w:p w14:paraId="5149F929" w14:textId="77777777" w:rsidR="00AD2707" w:rsidRDefault="00AD27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31D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32A7" w14:textId="77777777" w:rsidR="00AD2707" w:rsidRDefault="00AD2707" w:rsidP="00E71FC3">
      <w:pPr>
        <w:spacing w:after="0" w:line="240" w:lineRule="auto"/>
      </w:pPr>
      <w:r>
        <w:separator/>
      </w:r>
    </w:p>
  </w:footnote>
  <w:footnote w:type="continuationSeparator" w:id="0">
    <w:p w14:paraId="4810FC59" w14:textId="77777777" w:rsidR="00AD2707" w:rsidRDefault="00AD27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07"/>
    <w:rsid w:val="001A7C09"/>
    <w:rsid w:val="00577BD5"/>
    <w:rsid w:val="00656CBA"/>
    <w:rsid w:val="006A1F77"/>
    <w:rsid w:val="00733BE7"/>
    <w:rsid w:val="00AB52E8"/>
    <w:rsid w:val="00AD270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4218"/>
  <w15:chartTrackingRefBased/>
  <w15:docId w15:val="{C350725A-BBC6-42CC-990E-160A8177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D2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2018-12-29T22:13:00Z</dcterms:created>
  <dcterms:modified xsi:type="dcterms:W3CDTF">2018-12-29T22:13:00Z</dcterms:modified>
</cp:coreProperties>
</file>