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8AF93" w14:textId="77777777" w:rsidR="003D2CFA" w:rsidRDefault="003D2CFA" w:rsidP="003D2CF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UNKNOWN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45A4675B" w14:textId="77777777" w:rsidR="003D2CFA" w:rsidRDefault="003D2CFA" w:rsidP="003D2CF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Abbot of Revesby.</w:t>
      </w:r>
    </w:p>
    <w:p w14:paraId="4F1DD670" w14:textId="77777777" w:rsidR="003D2CFA" w:rsidRDefault="003D2CFA" w:rsidP="003D2CFA">
      <w:pPr>
        <w:pStyle w:val="NoSpacing"/>
        <w:jc w:val="both"/>
        <w:rPr>
          <w:rFonts w:cs="Times New Roman"/>
          <w:szCs w:val="24"/>
        </w:rPr>
      </w:pPr>
    </w:p>
    <w:p w14:paraId="46B8725C" w14:textId="77777777" w:rsidR="003D2CFA" w:rsidRDefault="003D2CFA" w:rsidP="003D2CFA">
      <w:pPr>
        <w:pStyle w:val="NoSpacing"/>
        <w:jc w:val="both"/>
        <w:rPr>
          <w:rFonts w:cs="Times New Roman"/>
          <w:szCs w:val="24"/>
        </w:rPr>
      </w:pPr>
    </w:p>
    <w:p w14:paraId="2D080DF0" w14:textId="77777777" w:rsidR="003D2CFA" w:rsidRDefault="003D2CFA" w:rsidP="003D2CF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William Route of Alford, Lincolnshire(q.v.).</w:t>
      </w:r>
    </w:p>
    <w:p w14:paraId="290B73D9" w14:textId="77777777" w:rsidR="003D2CFA" w:rsidRDefault="003D2CFA" w:rsidP="003D2CF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3768267F" w14:textId="77777777" w:rsidR="003D2CFA" w:rsidRDefault="003D2CFA" w:rsidP="003D2CFA">
      <w:pPr>
        <w:pStyle w:val="NoSpacing"/>
        <w:jc w:val="both"/>
        <w:rPr>
          <w:rFonts w:cs="Times New Roman"/>
          <w:szCs w:val="24"/>
        </w:rPr>
      </w:pPr>
    </w:p>
    <w:p w14:paraId="3199A7BC" w14:textId="77777777" w:rsidR="003D2CFA" w:rsidRDefault="003D2CFA" w:rsidP="003D2CFA">
      <w:pPr>
        <w:pStyle w:val="NoSpacing"/>
        <w:jc w:val="both"/>
        <w:rPr>
          <w:rFonts w:cs="Times New Roman"/>
          <w:szCs w:val="24"/>
        </w:rPr>
      </w:pPr>
    </w:p>
    <w:p w14:paraId="6EC4A9B7" w14:textId="77777777" w:rsidR="003D2CFA" w:rsidRDefault="003D2CFA" w:rsidP="003D2CF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 October 2023</w:t>
      </w:r>
    </w:p>
    <w:p w14:paraId="551013D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2169F" w14:textId="77777777" w:rsidR="003D2CFA" w:rsidRDefault="003D2CFA" w:rsidP="009139A6">
      <w:r>
        <w:separator/>
      </w:r>
    </w:p>
  </w:endnote>
  <w:endnote w:type="continuationSeparator" w:id="0">
    <w:p w14:paraId="5E7E7477" w14:textId="77777777" w:rsidR="003D2CFA" w:rsidRDefault="003D2C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1FFA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6C69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B23C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7AFE0" w14:textId="77777777" w:rsidR="003D2CFA" w:rsidRDefault="003D2CFA" w:rsidP="009139A6">
      <w:r>
        <w:separator/>
      </w:r>
    </w:p>
  </w:footnote>
  <w:footnote w:type="continuationSeparator" w:id="0">
    <w:p w14:paraId="36EC60FA" w14:textId="77777777" w:rsidR="003D2CFA" w:rsidRDefault="003D2C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511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233A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E3E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FA"/>
    <w:rsid w:val="000666E0"/>
    <w:rsid w:val="002510B7"/>
    <w:rsid w:val="003D2CFA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072F9"/>
  <w15:chartTrackingRefBased/>
  <w15:docId w15:val="{03619D6C-20BC-47DB-AF74-42298316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D2C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2023-12-01T18:58:00Z</dcterms:created>
  <dcterms:modified xsi:type="dcterms:W3CDTF">2023-12-01T18:58:00Z</dcterms:modified>
</cp:coreProperties>
</file>