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925A" w14:textId="77777777" w:rsidR="00DC2BB8" w:rsidRDefault="00DC2BB8" w:rsidP="00DC2B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fl.1460)</w:t>
      </w:r>
    </w:p>
    <w:p w14:paraId="3B388FBD" w14:textId="77777777" w:rsidR="00DC2BB8" w:rsidRDefault="00DC2BB8" w:rsidP="00DC2B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of the Priory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Trewardyth</w:t>
      </w:r>
      <w:proofErr w:type="spellEnd"/>
      <w:r>
        <w:rPr>
          <w:rFonts w:ascii="Times New Roman" w:hAnsi="Times New Roman" w:cs="Times New Roman"/>
          <w:sz w:val="24"/>
          <w:szCs w:val="24"/>
        </w:rPr>
        <w:t>, Cornwall.</w:t>
      </w:r>
    </w:p>
    <w:p w14:paraId="03EF280C" w14:textId="77777777" w:rsidR="00DC2BB8" w:rsidRDefault="00DC2BB8" w:rsidP="00DC2B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DFF46F" w14:textId="77777777" w:rsidR="00DC2BB8" w:rsidRDefault="00DC2BB8" w:rsidP="00DC2B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B0EFEA" w14:textId="77777777" w:rsidR="00DC2BB8" w:rsidRDefault="00DC2BB8" w:rsidP="00DC2B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1460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Hyde, of London, gentleman(q.v.), and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Govell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</w:t>
      </w:r>
    </w:p>
    <w:p w14:paraId="28F09038" w14:textId="77777777" w:rsidR="00DC2BB8" w:rsidRDefault="00DC2BB8" w:rsidP="00DC2B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as the executors of John Giss of London(q.v.), brought </w:t>
      </w:r>
    </w:p>
    <w:p w14:paraId="2FD96E44" w14:textId="77777777" w:rsidR="00DC2BB8" w:rsidRDefault="00DC2BB8" w:rsidP="00DC2B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plaint of an annual rent dispute against him.</w:t>
      </w:r>
    </w:p>
    <w:p w14:paraId="4367E9D7" w14:textId="77777777" w:rsidR="00DC2BB8" w:rsidRDefault="00DC2BB8" w:rsidP="00DC2B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596A4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https://waalt.uh.edu/index.php/IDXCP40no797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482AD5C" w14:textId="77777777" w:rsidR="00DC2BB8" w:rsidRDefault="00DC2BB8" w:rsidP="00DC2B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414424" w14:textId="77777777" w:rsidR="00DC2BB8" w:rsidRDefault="00DC2BB8" w:rsidP="00DC2B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FE8E0" w14:textId="77777777" w:rsidR="00DC2BB8" w:rsidRDefault="00DC2BB8" w:rsidP="00DC2B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October 2022</w:t>
      </w:r>
    </w:p>
    <w:p w14:paraId="58D99D0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BE90" w14:textId="77777777" w:rsidR="00DC2BB8" w:rsidRDefault="00DC2BB8" w:rsidP="009139A6">
      <w:r>
        <w:separator/>
      </w:r>
    </w:p>
  </w:endnote>
  <w:endnote w:type="continuationSeparator" w:id="0">
    <w:p w14:paraId="794A5EE8" w14:textId="77777777" w:rsidR="00DC2BB8" w:rsidRDefault="00DC2B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4A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E2F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91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AC8C" w14:textId="77777777" w:rsidR="00DC2BB8" w:rsidRDefault="00DC2BB8" w:rsidP="009139A6">
      <w:r>
        <w:separator/>
      </w:r>
    </w:p>
  </w:footnote>
  <w:footnote w:type="continuationSeparator" w:id="0">
    <w:p w14:paraId="0C81E45A" w14:textId="77777777" w:rsidR="00DC2BB8" w:rsidRDefault="00DC2B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9D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0B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57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B8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C2BB8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8B2B"/>
  <w15:chartTrackingRefBased/>
  <w15:docId w15:val="{9B23076A-375E-4FC6-AFC8-04E60CBD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C2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2022-10-17T11:30:00Z</dcterms:created>
  <dcterms:modified xsi:type="dcterms:W3CDTF">2022-10-17T11:31:00Z</dcterms:modified>
</cp:coreProperties>
</file>