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9A44A" w14:textId="77777777" w:rsidR="001F7CF8" w:rsidRDefault="001F7CF8" w:rsidP="001F7C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UNKNOWN (</w:t>
      </w:r>
      <w:proofErr w:type="gramStart"/>
      <w:r>
        <w:rPr>
          <w:rFonts w:cs="Times New Roman"/>
          <w:szCs w:val="24"/>
          <w:u w:val="single"/>
        </w:rPr>
        <w:t>….EFORD</w:t>
      </w:r>
      <w:proofErr w:type="gramEnd"/>
      <w:r>
        <w:rPr>
          <w:rFonts w:cs="Times New Roman"/>
          <w:szCs w:val="24"/>
          <w:u w:val="single"/>
        </w:rPr>
        <w:t>)</w:t>
      </w:r>
      <w:r>
        <w:rPr>
          <w:rFonts w:cs="Times New Roman"/>
          <w:szCs w:val="24"/>
        </w:rPr>
        <w:t xml:space="preserve">        (fl.1413)</w:t>
      </w:r>
    </w:p>
    <w:p w14:paraId="43B06879" w14:textId="77777777" w:rsidR="001F7CF8" w:rsidRDefault="001F7CF8" w:rsidP="001F7CF8">
      <w:pPr>
        <w:pStyle w:val="NoSpacing"/>
        <w:rPr>
          <w:rFonts w:cs="Times New Roman"/>
          <w:szCs w:val="24"/>
        </w:rPr>
      </w:pPr>
    </w:p>
    <w:p w14:paraId="61A4CFA2" w14:textId="77777777" w:rsidR="001F7CF8" w:rsidRDefault="001F7CF8" w:rsidP="001F7CF8">
      <w:pPr>
        <w:pStyle w:val="NoSpacing"/>
        <w:rPr>
          <w:rFonts w:cs="Times New Roman"/>
          <w:szCs w:val="24"/>
        </w:rPr>
      </w:pPr>
    </w:p>
    <w:p w14:paraId="0ABE665A" w14:textId="77777777" w:rsidR="001F7CF8" w:rsidRDefault="001F7CF8" w:rsidP="001F7C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Sep.1413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melius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inquirendo</w:t>
      </w:r>
      <w:proofErr w:type="spellEnd"/>
      <w:r>
        <w:rPr>
          <w:rFonts w:cs="Times New Roman"/>
          <w:szCs w:val="24"/>
        </w:rPr>
        <w:t xml:space="preserve"> held in </w:t>
      </w:r>
    </w:p>
    <w:p w14:paraId="45693EC5" w14:textId="77777777" w:rsidR="001F7CF8" w:rsidRDefault="001F7CF8" w:rsidP="001F7C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Southcott, Buckinghamshire,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Margaret Chamberlain.</w:t>
      </w:r>
    </w:p>
    <w:p w14:paraId="7199EE9E" w14:textId="77777777" w:rsidR="001F7CF8" w:rsidRDefault="001F7CF8" w:rsidP="001F7C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D78EF">
          <w:rPr>
            <w:rStyle w:val="Hyperlink"/>
            <w:rFonts w:cs="Times New Roman"/>
            <w:szCs w:val="24"/>
          </w:rPr>
          <w:t>https://inquisitionspostmortem.ac.uk/view/inquisition/20-057/</w:t>
        </w:r>
      </w:hyperlink>
      <w:r>
        <w:rPr>
          <w:rFonts w:cs="Times New Roman"/>
          <w:szCs w:val="24"/>
        </w:rPr>
        <w:t xml:space="preserve"> )</w:t>
      </w:r>
    </w:p>
    <w:p w14:paraId="3964288C" w14:textId="77777777" w:rsidR="001F7CF8" w:rsidRDefault="001F7CF8" w:rsidP="001F7CF8">
      <w:pPr>
        <w:pStyle w:val="NoSpacing"/>
        <w:rPr>
          <w:rFonts w:cs="Times New Roman"/>
          <w:szCs w:val="24"/>
        </w:rPr>
      </w:pPr>
    </w:p>
    <w:p w14:paraId="52745428" w14:textId="77777777" w:rsidR="001F7CF8" w:rsidRDefault="001F7CF8" w:rsidP="001F7CF8">
      <w:pPr>
        <w:pStyle w:val="NoSpacing"/>
        <w:rPr>
          <w:rFonts w:cs="Times New Roman"/>
          <w:szCs w:val="24"/>
        </w:rPr>
      </w:pPr>
    </w:p>
    <w:p w14:paraId="53CD5F71" w14:textId="77777777" w:rsidR="001F7CF8" w:rsidRDefault="001F7CF8" w:rsidP="001F7C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 2024</w:t>
      </w:r>
    </w:p>
    <w:p w14:paraId="77E4C5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AAD37" w14:textId="77777777" w:rsidR="001F7CF8" w:rsidRDefault="001F7CF8" w:rsidP="009139A6">
      <w:r>
        <w:separator/>
      </w:r>
    </w:p>
  </w:endnote>
  <w:endnote w:type="continuationSeparator" w:id="0">
    <w:p w14:paraId="110A9538" w14:textId="77777777" w:rsidR="001F7CF8" w:rsidRDefault="001F7C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03E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D06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A71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FFEE8" w14:textId="77777777" w:rsidR="001F7CF8" w:rsidRDefault="001F7CF8" w:rsidP="009139A6">
      <w:r>
        <w:separator/>
      </w:r>
    </w:p>
  </w:footnote>
  <w:footnote w:type="continuationSeparator" w:id="0">
    <w:p w14:paraId="2EAB6F17" w14:textId="77777777" w:rsidR="001F7CF8" w:rsidRDefault="001F7C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4B9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724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197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F8"/>
    <w:rsid w:val="000666E0"/>
    <w:rsid w:val="001F7CF8"/>
    <w:rsid w:val="002510B7"/>
    <w:rsid w:val="00270799"/>
    <w:rsid w:val="005C130B"/>
    <w:rsid w:val="0062688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EA74"/>
  <w15:chartTrackingRefBased/>
  <w15:docId w15:val="{45CA7DA1-00EA-4741-ABFF-B34EC87E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F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0-057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2024-05-28T10:39:00Z</dcterms:created>
  <dcterms:modified xsi:type="dcterms:W3CDTF">2024-05-28T10:40:00Z</dcterms:modified>
</cp:coreProperties>
</file>