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4B91" w14:textId="77777777" w:rsidR="002A198D" w:rsidRDefault="007F5256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William UNKNOWN (P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98D">
        <w:rPr>
          <w:rFonts w:ascii="Times New Roman" w:hAnsi="Times New Roman" w:cs="Times New Roman"/>
          <w:sz w:val="24"/>
          <w:szCs w:val="24"/>
        </w:rPr>
        <w:t>(fl.1413)</w:t>
      </w:r>
    </w:p>
    <w:p w14:paraId="24AFEBDE" w14:textId="77777777" w:rsidR="002A198D" w:rsidRDefault="002A198D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87699" w14:textId="77777777" w:rsidR="002A198D" w:rsidRDefault="002A198D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EA81FB" w14:textId="77777777" w:rsidR="002A198D" w:rsidRDefault="002A198D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Northampton into lands</w:t>
      </w:r>
    </w:p>
    <w:p w14:paraId="20894F14" w14:textId="77777777" w:rsidR="002A198D" w:rsidRDefault="002A198D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EAB8463" w14:textId="77777777" w:rsidR="002A198D" w:rsidRDefault="002A198D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20-42)</w:t>
      </w:r>
    </w:p>
    <w:p w14:paraId="2502A6CE" w14:textId="77777777" w:rsidR="002A198D" w:rsidRDefault="002A198D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5E255" w14:textId="77777777" w:rsidR="002A198D" w:rsidRDefault="002A198D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8CB3E" w14:textId="77777777" w:rsidR="002A198D" w:rsidRPr="00E91C57" w:rsidRDefault="002A198D" w:rsidP="002A19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September 2021</w:t>
      </w:r>
    </w:p>
    <w:p w14:paraId="66D5C677" w14:textId="4DE9E6CF" w:rsidR="00BA00AB" w:rsidRPr="007F525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F52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B5AF" w14:textId="77777777" w:rsidR="007F5256" w:rsidRDefault="007F5256" w:rsidP="009139A6">
      <w:r>
        <w:separator/>
      </w:r>
    </w:p>
  </w:endnote>
  <w:endnote w:type="continuationSeparator" w:id="0">
    <w:p w14:paraId="134C9E34" w14:textId="77777777" w:rsidR="007F5256" w:rsidRDefault="007F52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59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AE7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48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BBCB" w14:textId="77777777" w:rsidR="007F5256" w:rsidRDefault="007F5256" w:rsidP="009139A6">
      <w:r>
        <w:separator/>
      </w:r>
    </w:p>
  </w:footnote>
  <w:footnote w:type="continuationSeparator" w:id="0">
    <w:p w14:paraId="143CC12E" w14:textId="77777777" w:rsidR="007F5256" w:rsidRDefault="007F52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6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5C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3B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56"/>
    <w:rsid w:val="000666E0"/>
    <w:rsid w:val="002510B7"/>
    <w:rsid w:val="002A198D"/>
    <w:rsid w:val="005C130B"/>
    <w:rsid w:val="007F525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DD4D"/>
  <w15:chartTrackingRefBased/>
  <w15:docId w15:val="{65054A8F-302E-47F7-AE95-7B1AC31E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2021-09-23T10:57:00Z</dcterms:created>
  <dcterms:modified xsi:type="dcterms:W3CDTF">2021-09-23T11:22:00Z</dcterms:modified>
</cp:coreProperties>
</file>