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404" w:rsidRDefault="003C5404" w:rsidP="003C54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 (AL…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BLYNGHAM)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3C5404" w:rsidRDefault="003C5404" w:rsidP="003C54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5404" w:rsidRDefault="003C5404" w:rsidP="003C54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5404" w:rsidRDefault="003C5404" w:rsidP="003C54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Aug.1419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Marlborough,</w:t>
      </w:r>
    </w:p>
    <w:p w:rsidR="003C5404" w:rsidRDefault="003C5404" w:rsidP="003C54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Wiltshire, into lands of the late Eleanor </w:t>
      </w:r>
      <w:proofErr w:type="spellStart"/>
      <w:r>
        <w:rPr>
          <w:rFonts w:ascii="Times New Roman" w:hAnsi="Times New Roman" w:cs="Times New Roman"/>
          <w:sz w:val="24"/>
          <w:szCs w:val="24"/>
        </w:rPr>
        <w:t>Gowys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3C5404" w:rsidRDefault="003C5404" w:rsidP="003C54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21-275)</w:t>
      </w:r>
    </w:p>
    <w:p w:rsidR="003C5404" w:rsidRDefault="003C5404" w:rsidP="003C54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5404" w:rsidRDefault="003C5404" w:rsidP="003C54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3C5404" w:rsidRDefault="003C5404" w:rsidP="003C54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February 2016</w:t>
      </w:r>
      <w:bookmarkStart w:id="0" w:name="_GoBack"/>
      <w:bookmarkEnd w:id="0"/>
    </w:p>
    <w:sectPr w:rsidR="00DD5B8A" w:rsidRPr="003C54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404" w:rsidRDefault="003C5404" w:rsidP="00564E3C">
      <w:pPr>
        <w:spacing w:after="0" w:line="240" w:lineRule="auto"/>
      </w:pPr>
      <w:r>
        <w:separator/>
      </w:r>
    </w:p>
  </w:endnote>
  <w:endnote w:type="continuationSeparator" w:id="0">
    <w:p w:rsidR="003C5404" w:rsidRDefault="003C540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C5404">
      <w:rPr>
        <w:rFonts w:ascii="Times New Roman" w:hAnsi="Times New Roman" w:cs="Times New Roman"/>
        <w:noProof/>
        <w:sz w:val="24"/>
        <w:szCs w:val="24"/>
      </w:rPr>
      <w:t>24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404" w:rsidRDefault="003C5404" w:rsidP="00564E3C">
      <w:pPr>
        <w:spacing w:after="0" w:line="240" w:lineRule="auto"/>
      </w:pPr>
      <w:r>
        <w:separator/>
      </w:r>
    </w:p>
  </w:footnote>
  <w:footnote w:type="continuationSeparator" w:id="0">
    <w:p w:rsidR="003C5404" w:rsidRDefault="003C540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04"/>
    <w:rsid w:val="00372DC6"/>
    <w:rsid w:val="003C5404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C31B1"/>
  <w15:chartTrackingRefBased/>
  <w15:docId w15:val="{DA6CA8A1-6648-43C4-B835-CB89BDE1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2016-02-24T22:02:00Z</dcterms:created>
  <dcterms:modified xsi:type="dcterms:W3CDTF">2016-02-24T22:03:00Z</dcterms:modified>
</cp:coreProperties>
</file>