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9E5" w:rsidRDefault="006249E5" w:rsidP="006249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 (B…)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6249E5" w:rsidRDefault="006249E5" w:rsidP="006249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49E5" w:rsidRDefault="006249E5" w:rsidP="006249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49E5" w:rsidRDefault="006249E5" w:rsidP="006249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Maidstone, Kent,</w:t>
      </w:r>
    </w:p>
    <w:p w:rsidR="006249E5" w:rsidRDefault="006249E5" w:rsidP="006249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 of the late Sir Alan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St.Joust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6249E5" w:rsidRDefault="006249E5" w:rsidP="006249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21-365)</w:t>
      </w:r>
    </w:p>
    <w:p w:rsidR="006249E5" w:rsidRDefault="006249E5" w:rsidP="006249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49E5" w:rsidRDefault="006249E5" w:rsidP="006249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49E5" w:rsidRPr="006B755F" w:rsidRDefault="006249E5" w:rsidP="006249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April 2016</w:t>
      </w:r>
    </w:p>
    <w:p w:rsidR="006B2F86" w:rsidRPr="006249E5" w:rsidRDefault="006249E5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6249E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9E5" w:rsidRDefault="006249E5" w:rsidP="00E71FC3">
      <w:pPr>
        <w:spacing w:after="0" w:line="240" w:lineRule="auto"/>
      </w:pPr>
      <w:r>
        <w:separator/>
      </w:r>
    </w:p>
  </w:endnote>
  <w:endnote w:type="continuationSeparator" w:id="0">
    <w:p w:rsidR="006249E5" w:rsidRDefault="006249E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9E5" w:rsidRDefault="006249E5" w:rsidP="00E71FC3">
      <w:pPr>
        <w:spacing w:after="0" w:line="240" w:lineRule="auto"/>
      </w:pPr>
      <w:r>
        <w:separator/>
      </w:r>
    </w:p>
  </w:footnote>
  <w:footnote w:type="continuationSeparator" w:id="0">
    <w:p w:rsidR="006249E5" w:rsidRDefault="006249E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E5"/>
    <w:rsid w:val="006249E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5897"/>
  <w15:chartTrackingRefBased/>
  <w15:docId w15:val="{056C2009-034A-4C1D-86A9-827AAC25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2016-04-23T19:01:00Z</dcterms:created>
  <dcterms:modified xsi:type="dcterms:W3CDTF">2016-04-23T19:02:00Z</dcterms:modified>
</cp:coreProperties>
</file>