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….NCHE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Great Torrington,</w:t>
      </w: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Devon, into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Hamkeford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21-330)</w:t>
      </w: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61B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61B" w:rsidRPr="008A2507" w:rsidRDefault="003A061B" w:rsidP="003A0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2016</w:t>
      </w:r>
    </w:p>
    <w:p w:rsidR="006B2F86" w:rsidRPr="003A061B" w:rsidRDefault="003A061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3A061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1B" w:rsidRDefault="003A061B" w:rsidP="00E71FC3">
      <w:pPr>
        <w:spacing w:after="0" w:line="240" w:lineRule="auto"/>
      </w:pPr>
      <w:r>
        <w:separator/>
      </w:r>
    </w:p>
  </w:endnote>
  <w:endnote w:type="continuationSeparator" w:id="0">
    <w:p w:rsidR="003A061B" w:rsidRDefault="003A06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1B" w:rsidRDefault="003A061B" w:rsidP="00E71FC3">
      <w:pPr>
        <w:spacing w:after="0" w:line="240" w:lineRule="auto"/>
      </w:pPr>
      <w:r>
        <w:separator/>
      </w:r>
    </w:p>
  </w:footnote>
  <w:footnote w:type="continuationSeparator" w:id="0">
    <w:p w:rsidR="003A061B" w:rsidRDefault="003A06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B"/>
    <w:rsid w:val="003A061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D247"/>
  <w15:chartTrackingRefBased/>
  <w15:docId w15:val="{37FEE910-448C-4EF2-99B2-04A6A8A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2016-03-29T19:27:00Z</dcterms:created>
  <dcterms:modified xsi:type="dcterms:W3CDTF">2016-03-29T19:28:00Z</dcterms:modified>
</cp:coreProperties>
</file>