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EC" w:rsidRDefault="00D013EC" w:rsidP="00D013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UNKNOWN (…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BYLL)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(fl.1419)</w:t>
      </w:r>
    </w:p>
    <w:p w:rsidR="00D013EC" w:rsidRDefault="00D013EC" w:rsidP="00D013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13EC" w:rsidRDefault="00D013EC" w:rsidP="00D013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13EC" w:rsidRDefault="00D013EC" w:rsidP="00D013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Nov.1419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Highworth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013EC" w:rsidRDefault="00D013EC" w:rsidP="00D013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Wiltshire, into lands of the late Sir Humphrey Stafford(q.v.).</w:t>
      </w:r>
    </w:p>
    <w:p w:rsidR="00D013EC" w:rsidRDefault="00D013EC" w:rsidP="00D013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21-188)</w:t>
      </w:r>
    </w:p>
    <w:p w:rsidR="00D013EC" w:rsidRDefault="00D013EC" w:rsidP="00D013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13EC" w:rsidRDefault="00D013EC" w:rsidP="00D013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13EC" w:rsidRDefault="00D013EC" w:rsidP="00D013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January 2016</w:t>
      </w:r>
    </w:p>
    <w:p w:rsidR="00DD5B8A" w:rsidRPr="00D013E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D013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EC" w:rsidRDefault="00D013EC" w:rsidP="00564E3C">
      <w:pPr>
        <w:spacing w:after="0" w:line="240" w:lineRule="auto"/>
      </w:pPr>
      <w:r>
        <w:separator/>
      </w:r>
    </w:p>
  </w:endnote>
  <w:endnote w:type="continuationSeparator" w:id="0">
    <w:p w:rsidR="00D013EC" w:rsidRDefault="00D013E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013EC">
      <w:rPr>
        <w:rFonts w:ascii="Times New Roman" w:hAnsi="Times New Roman" w:cs="Times New Roman"/>
        <w:noProof/>
        <w:sz w:val="24"/>
        <w:szCs w:val="24"/>
      </w:rPr>
      <w:t>11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EC" w:rsidRDefault="00D013EC" w:rsidP="00564E3C">
      <w:pPr>
        <w:spacing w:after="0" w:line="240" w:lineRule="auto"/>
      </w:pPr>
      <w:r>
        <w:separator/>
      </w:r>
    </w:p>
  </w:footnote>
  <w:footnote w:type="continuationSeparator" w:id="0">
    <w:p w:rsidR="00D013EC" w:rsidRDefault="00D013E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EC"/>
    <w:rsid w:val="00372DC6"/>
    <w:rsid w:val="00564E3C"/>
    <w:rsid w:val="0064591D"/>
    <w:rsid w:val="00D013EC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1E817"/>
  <w15:chartTrackingRefBased/>
  <w15:docId w15:val="{7067BF03-D064-4998-90E5-48803048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2016-01-11T21:55:00Z</dcterms:created>
  <dcterms:modified xsi:type="dcterms:W3CDTF">2016-01-11T21:56:00Z</dcterms:modified>
</cp:coreProperties>
</file>