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(COR…)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Stogursey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James Butler, Earl of Ormond(q.v.).</w:t>
      </w: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21-263)</w:t>
      </w: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2507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2507" w:rsidRPr="003A4706" w:rsidRDefault="00CD2507" w:rsidP="00CD2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February 2016</w:t>
      </w:r>
    </w:p>
    <w:p w:rsidR="00DD5B8A" w:rsidRPr="00CD2507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CD2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07" w:rsidRDefault="00CD2507" w:rsidP="00564E3C">
      <w:pPr>
        <w:spacing w:after="0" w:line="240" w:lineRule="auto"/>
      </w:pPr>
      <w:r>
        <w:separator/>
      </w:r>
    </w:p>
  </w:endnote>
  <w:endnote w:type="continuationSeparator" w:id="0">
    <w:p w:rsidR="00CD2507" w:rsidRDefault="00CD25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D2507">
      <w:rPr>
        <w:rFonts w:ascii="Times New Roman" w:hAnsi="Times New Roman" w:cs="Times New Roman"/>
        <w:noProof/>
        <w:sz w:val="24"/>
        <w:szCs w:val="24"/>
      </w:rPr>
      <w:t>20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07" w:rsidRDefault="00CD2507" w:rsidP="00564E3C">
      <w:pPr>
        <w:spacing w:after="0" w:line="240" w:lineRule="auto"/>
      </w:pPr>
      <w:r>
        <w:separator/>
      </w:r>
    </w:p>
  </w:footnote>
  <w:footnote w:type="continuationSeparator" w:id="0">
    <w:p w:rsidR="00CD2507" w:rsidRDefault="00CD25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07"/>
    <w:rsid w:val="00372DC6"/>
    <w:rsid w:val="00564E3C"/>
    <w:rsid w:val="0064591D"/>
    <w:rsid w:val="00CD250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6681"/>
  <w15:chartTrackingRefBased/>
  <w15:docId w15:val="{9E8A1308-63D4-4B82-ABFB-36F72374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2016-02-20T21:42:00Z</dcterms:created>
  <dcterms:modified xsi:type="dcterms:W3CDTF">2016-02-20T21:42:00Z</dcterms:modified>
</cp:coreProperties>
</file>