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FA79" w14:textId="77777777" w:rsidR="0073790D" w:rsidRDefault="0073790D" w:rsidP="007379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William </w:t>
      </w:r>
      <w:proofErr w:type="gramStart"/>
      <w:r>
        <w:rPr>
          <w:rFonts w:cs="Times New Roman"/>
          <w:szCs w:val="24"/>
          <w:u w:val="single"/>
        </w:rPr>
        <w:t>UNKNOWN  (</w:t>
      </w:r>
      <w:proofErr w:type="gramEnd"/>
      <w:r>
        <w:rPr>
          <w:rFonts w:cs="Times New Roman"/>
          <w:szCs w:val="24"/>
          <w:u w:val="single"/>
        </w:rPr>
        <w:t>SCH … )</w:t>
      </w:r>
      <w:r>
        <w:rPr>
          <w:rFonts w:cs="Times New Roman"/>
          <w:szCs w:val="24"/>
        </w:rPr>
        <w:t xml:space="preserve">         (fl.1432)</w:t>
      </w:r>
    </w:p>
    <w:p w14:paraId="773DDDAE" w14:textId="77777777" w:rsidR="0073790D" w:rsidRDefault="0073790D" w:rsidP="0073790D">
      <w:pPr>
        <w:pStyle w:val="NoSpacing"/>
        <w:rPr>
          <w:rFonts w:cs="Times New Roman"/>
          <w:szCs w:val="24"/>
        </w:rPr>
      </w:pPr>
    </w:p>
    <w:p w14:paraId="1B6E415E" w14:textId="77777777" w:rsidR="0073790D" w:rsidRDefault="0073790D" w:rsidP="0073790D">
      <w:pPr>
        <w:pStyle w:val="NoSpacing"/>
        <w:rPr>
          <w:rFonts w:cs="Times New Roman"/>
          <w:szCs w:val="24"/>
        </w:rPr>
      </w:pPr>
    </w:p>
    <w:p w14:paraId="6FCE6F03" w14:textId="77777777" w:rsidR="0073790D" w:rsidRDefault="0073790D" w:rsidP="007379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Oct.1432</w:t>
      </w:r>
      <w:r>
        <w:rPr>
          <w:rFonts w:cs="Times New Roman"/>
          <w:szCs w:val="24"/>
        </w:rPr>
        <w:tab/>
        <w:t>Richard Park of Watford(q.v.) made him one of his executors.</w:t>
      </w:r>
    </w:p>
    <w:p w14:paraId="5D85CB50" w14:textId="77777777" w:rsidR="0073790D" w:rsidRDefault="0073790D" w:rsidP="007379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p.315)</w:t>
      </w:r>
    </w:p>
    <w:p w14:paraId="70D59466" w14:textId="77777777" w:rsidR="0073790D" w:rsidRDefault="0073790D" w:rsidP="0073790D">
      <w:pPr>
        <w:pStyle w:val="NoSpacing"/>
        <w:rPr>
          <w:rFonts w:cs="Times New Roman"/>
          <w:szCs w:val="24"/>
        </w:rPr>
      </w:pPr>
    </w:p>
    <w:p w14:paraId="4CAB132D" w14:textId="77777777" w:rsidR="0073790D" w:rsidRDefault="0073790D" w:rsidP="0073790D">
      <w:pPr>
        <w:pStyle w:val="NoSpacing"/>
        <w:rPr>
          <w:rFonts w:cs="Times New Roman"/>
          <w:szCs w:val="24"/>
        </w:rPr>
      </w:pPr>
    </w:p>
    <w:p w14:paraId="5A0B8495" w14:textId="77777777" w:rsidR="0073790D" w:rsidRDefault="0073790D" w:rsidP="007379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2023</w:t>
      </w:r>
    </w:p>
    <w:p w14:paraId="6F7212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A909" w14:textId="77777777" w:rsidR="0073790D" w:rsidRDefault="0073790D" w:rsidP="009139A6">
      <w:r>
        <w:separator/>
      </w:r>
    </w:p>
  </w:endnote>
  <w:endnote w:type="continuationSeparator" w:id="0">
    <w:p w14:paraId="1D161DD8" w14:textId="77777777" w:rsidR="0073790D" w:rsidRDefault="007379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4B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1A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8D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B417" w14:textId="77777777" w:rsidR="0073790D" w:rsidRDefault="0073790D" w:rsidP="009139A6">
      <w:r>
        <w:separator/>
      </w:r>
    </w:p>
  </w:footnote>
  <w:footnote w:type="continuationSeparator" w:id="0">
    <w:p w14:paraId="16FDF51F" w14:textId="77777777" w:rsidR="0073790D" w:rsidRDefault="007379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C3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F9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AF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0D"/>
    <w:rsid w:val="000666E0"/>
    <w:rsid w:val="002510B7"/>
    <w:rsid w:val="005C130B"/>
    <w:rsid w:val="0073790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0563"/>
  <w15:chartTrackingRefBased/>
  <w15:docId w15:val="{40BF0B01-27CC-4D45-A980-5F352C1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2023-01-08T19:54:00Z</dcterms:created>
  <dcterms:modified xsi:type="dcterms:W3CDTF">2023-01-08T19:54:00Z</dcterms:modified>
</cp:coreProperties>
</file>