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6" w:rsidRDefault="000D77E6" w:rsidP="000D77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0D77E6" w:rsidRDefault="000D77E6" w:rsidP="000D77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7E6" w:rsidRDefault="000D77E6" w:rsidP="000D77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7E6" w:rsidRDefault="000D77E6" w:rsidP="000D77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of Ralph.    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24-112)</w:t>
      </w:r>
    </w:p>
    <w:p w:rsidR="000D77E6" w:rsidRDefault="000D77E6" w:rsidP="000D77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7E6" w:rsidRDefault="000D77E6" w:rsidP="000D77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7E6" w:rsidRDefault="000D77E6" w:rsidP="000D77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held 3¾ knights’ fees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Linslade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Chalmscott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D77E6" w:rsidRDefault="000D77E6" w:rsidP="000D77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Buckinghamshire.   (ibid.)</w:t>
      </w:r>
      <w:bookmarkStart w:id="0" w:name="_GoBack"/>
      <w:bookmarkEnd w:id="0"/>
    </w:p>
    <w:p w:rsidR="000D77E6" w:rsidRDefault="000D77E6" w:rsidP="000D77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77E6" w:rsidRDefault="000D77E6" w:rsidP="000D77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0D77E6" w:rsidRDefault="000D77E6" w:rsidP="000D77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2016</w:t>
      </w:r>
    </w:p>
    <w:sectPr w:rsidR="006B2F86" w:rsidRPr="000D77E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E6" w:rsidRDefault="000D77E6" w:rsidP="00E71FC3">
      <w:pPr>
        <w:spacing w:after="0" w:line="240" w:lineRule="auto"/>
      </w:pPr>
      <w:r>
        <w:separator/>
      </w:r>
    </w:p>
  </w:endnote>
  <w:endnote w:type="continuationSeparator" w:id="0">
    <w:p w:rsidR="000D77E6" w:rsidRDefault="000D77E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E6" w:rsidRDefault="000D77E6" w:rsidP="00E71FC3">
      <w:pPr>
        <w:spacing w:after="0" w:line="240" w:lineRule="auto"/>
      </w:pPr>
      <w:r>
        <w:separator/>
      </w:r>
    </w:p>
  </w:footnote>
  <w:footnote w:type="continuationSeparator" w:id="0">
    <w:p w:rsidR="000D77E6" w:rsidRDefault="000D77E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E6"/>
    <w:rsid w:val="000D77E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B92F"/>
  <w15:chartTrackingRefBased/>
  <w15:docId w15:val="{0497C668-E789-4E5C-BD7B-45525B0D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2016-06-09T20:07:00Z</dcterms:created>
  <dcterms:modified xsi:type="dcterms:W3CDTF">2016-06-09T20:10:00Z</dcterms:modified>
</cp:coreProperties>
</file>